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27D37" w14:textId="65183127" w:rsidR="00BC7F8D" w:rsidRPr="002F23F5" w:rsidRDefault="00F51A86" w:rsidP="00BC7F8D">
      <w:pPr>
        <w:rPr>
          <w:rFonts w:ascii="Verdana" w:hAnsi="Verdana"/>
        </w:rPr>
      </w:pPr>
      <w:r w:rsidRPr="00E44C9C">
        <w:rPr>
          <w:noProof/>
        </w:rPr>
        <w:drawing>
          <wp:inline distT="0" distB="0" distL="0" distR="0" wp14:anchorId="111119CE" wp14:editId="09999C92">
            <wp:extent cx="2200275" cy="571500"/>
            <wp:effectExtent l="0" t="0" r="0" b="0"/>
            <wp:docPr id="9864080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A9EB7" w14:textId="77777777" w:rsidR="00BC7F8D" w:rsidRPr="00F51A86" w:rsidRDefault="00B814AF" w:rsidP="00A57375">
      <w:pPr>
        <w:pStyle w:val="Heading2"/>
        <w:rPr>
          <w:rFonts w:ascii="Calibri" w:hAnsi="Calibri" w:cs="Calibri"/>
          <w:color w:val="0D3326" w:themeColor="accent2"/>
          <w:sz w:val="36"/>
          <w:szCs w:val="36"/>
        </w:rPr>
      </w:pPr>
      <w:r w:rsidRPr="00F51A86">
        <w:rPr>
          <w:rFonts w:ascii="Calibri" w:hAnsi="Calibri" w:cs="Calibri"/>
          <w:color w:val="0D3326" w:themeColor="accent2"/>
          <w:sz w:val="36"/>
          <w:szCs w:val="36"/>
        </w:rPr>
        <w:t xml:space="preserve">IDA </w:t>
      </w:r>
      <w:r w:rsidR="006E1E03" w:rsidRPr="00F51A86">
        <w:rPr>
          <w:rFonts w:ascii="Calibri" w:hAnsi="Calibri" w:cs="Calibri"/>
          <w:color w:val="0D3326" w:themeColor="accent2"/>
          <w:sz w:val="36"/>
          <w:szCs w:val="36"/>
        </w:rPr>
        <w:t>Training</w:t>
      </w:r>
      <w:r w:rsidR="005759DF" w:rsidRPr="00F51A86">
        <w:rPr>
          <w:rFonts w:ascii="Calibri" w:hAnsi="Calibri" w:cs="Calibri"/>
          <w:color w:val="0D3326" w:themeColor="accent2"/>
          <w:sz w:val="36"/>
          <w:szCs w:val="36"/>
        </w:rPr>
        <w:t xml:space="preserve"> Grant</w:t>
      </w:r>
      <w:r w:rsidRPr="00F51A86">
        <w:rPr>
          <w:rFonts w:ascii="Calibri" w:hAnsi="Calibri" w:cs="Calibri"/>
          <w:color w:val="0D3326" w:themeColor="accent2"/>
          <w:sz w:val="36"/>
          <w:szCs w:val="36"/>
        </w:rPr>
        <w:t xml:space="preserve"> </w:t>
      </w:r>
      <w:r w:rsidR="00A57375" w:rsidRPr="00F51A86">
        <w:rPr>
          <w:rFonts w:ascii="Calibri" w:hAnsi="Calibri" w:cs="Calibri"/>
          <w:color w:val="0D3326" w:themeColor="accent2"/>
          <w:sz w:val="36"/>
          <w:szCs w:val="36"/>
        </w:rPr>
        <w:t xml:space="preserve">PROGRESS </w:t>
      </w:r>
      <w:r w:rsidR="00A43758" w:rsidRPr="00F51A86">
        <w:rPr>
          <w:rFonts w:ascii="Calibri" w:hAnsi="Calibri" w:cs="Calibri"/>
          <w:color w:val="0D3326" w:themeColor="accent2"/>
          <w:sz w:val="36"/>
          <w:szCs w:val="36"/>
        </w:rPr>
        <w:t>Report</w:t>
      </w:r>
      <w:r w:rsidRPr="00F51A86">
        <w:rPr>
          <w:rFonts w:ascii="Calibri" w:hAnsi="Calibri" w:cs="Calibri"/>
          <w:color w:val="0D3326" w:themeColor="accent2"/>
          <w:sz w:val="36"/>
          <w:szCs w:val="36"/>
        </w:rPr>
        <w:t xml:space="preserve"> </w:t>
      </w:r>
    </w:p>
    <w:p w14:paraId="0FD7B65D" w14:textId="77777777" w:rsidR="00A57375" w:rsidRPr="00F51A86" w:rsidRDefault="00A57375" w:rsidP="00A57375">
      <w:pPr>
        <w:rPr>
          <w:rFonts w:cs="Calibri"/>
          <w:sz w:val="24"/>
          <w:szCs w:val="24"/>
          <w:lang w:val="en-GB"/>
        </w:rPr>
      </w:pP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048"/>
      </w:tblGrid>
      <w:tr w:rsidR="00B814AF" w:rsidRPr="00F51A86" w14:paraId="312DB717" w14:textId="77777777" w:rsidTr="00F51A86">
        <w:trPr>
          <w:trHeight w:val="441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326" w:themeFill="accent2"/>
          </w:tcPr>
          <w:p w14:paraId="617BC621" w14:textId="77777777" w:rsidR="00B814AF" w:rsidRPr="00F51A86" w:rsidRDefault="00B814AF" w:rsidP="00BC7F8D">
            <w:pPr>
              <w:rPr>
                <w:rFonts w:cs="Calibri"/>
                <w:b/>
                <w:i/>
                <w:sz w:val="12"/>
                <w:szCs w:val="24"/>
              </w:rPr>
            </w:pPr>
          </w:p>
          <w:p w14:paraId="646CD09B" w14:textId="77777777" w:rsidR="00B814AF" w:rsidRPr="00F51A86" w:rsidRDefault="00B814AF" w:rsidP="00E36C1A">
            <w:pPr>
              <w:pStyle w:val="formheadings"/>
              <w:rPr>
                <w:rFonts w:ascii="Calibri" w:hAnsi="Calibri" w:cs="Calibri"/>
                <w:color w:val="auto"/>
                <w:sz w:val="24"/>
                <w:szCs w:val="32"/>
              </w:rPr>
            </w:pPr>
            <w:r w:rsidRPr="00F51A86">
              <w:rPr>
                <w:rFonts w:ascii="Calibri" w:hAnsi="Calibri" w:cs="Calibri"/>
                <w:color w:val="auto"/>
                <w:sz w:val="24"/>
                <w:szCs w:val="32"/>
              </w:rPr>
              <w:t>Company Details</w:t>
            </w:r>
          </w:p>
          <w:p w14:paraId="3D8BA45F" w14:textId="77777777" w:rsidR="00B814AF" w:rsidRPr="00F51A86" w:rsidRDefault="00B814AF" w:rsidP="00E36C1A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B814AF" w:rsidRPr="00F51A86" w14:paraId="4A0321D4" w14:textId="77777777" w:rsidTr="00F51A86">
        <w:trPr>
          <w:trHeight w:val="4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356" w:themeFill="accent5" w:themeFillShade="BF"/>
          </w:tcPr>
          <w:p w14:paraId="41D5BA62" w14:textId="77777777" w:rsidR="00B814AF" w:rsidRPr="00F51A86" w:rsidRDefault="004C1599" w:rsidP="00E36C1A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F51A86">
              <w:rPr>
                <w:rFonts w:cs="Calibri"/>
                <w:b/>
                <w:i/>
                <w:szCs w:val="24"/>
              </w:rPr>
              <w:t>Company Name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10F3" w14:textId="77777777" w:rsidR="00B814AF" w:rsidRPr="00F51A86" w:rsidRDefault="00B814AF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B814AF" w:rsidRPr="00F51A86" w14:paraId="083B654C" w14:textId="77777777" w:rsidTr="00F51A86">
        <w:trPr>
          <w:trHeight w:val="4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356" w:themeFill="accent5" w:themeFillShade="BF"/>
          </w:tcPr>
          <w:p w14:paraId="75359CE7" w14:textId="77777777" w:rsidR="00B814AF" w:rsidRPr="00F51A86" w:rsidRDefault="0034442B" w:rsidP="00A43758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F51A86">
              <w:rPr>
                <w:rFonts w:cs="Calibri"/>
                <w:b/>
                <w:i/>
                <w:szCs w:val="24"/>
              </w:rPr>
              <w:t>Primary Contact</w:t>
            </w:r>
            <w:r w:rsidR="00A43758" w:rsidRPr="00F51A86">
              <w:rPr>
                <w:rFonts w:cs="Calibri"/>
                <w:b/>
                <w:i/>
                <w:szCs w:val="24"/>
              </w:rPr>
              <w:t xml:space="preserve"> 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306C" w14:textId="77777777" w:rsidR="00B814AF" w:rsidRPr="00F51A86" w:rsidRDefault="00B814AF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A43758" w:rsidRPr="00F51A86" w14:paraId="3DE3BB71" w14:textId="77777777" w:rsidTr="00F51A86">
        <w:trPr>
          <w:trHeight w:val="4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356" w:themeFill="accent5" w:themeFillShade="BF"/>
          </w:tcPr>
          <w:p w14:paraId="69A9C1B7" w14:textId="77777777" w:rsidR="00A43758" w:rsidRPr="00F51A86" w:rsidRDefault="00A43758" w:rsidP="00A43758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F51A86">
              <w:rPr>
                <w:rFonts w:cs="Calibri"/>
                <w:b/>
                <w:i/>
                <w:szCs w:val="24"/>
              </w:rPr>
              <w:t xml:space="preserve">Report Author 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70A8" w14:textId="77777777" w:rsidR="00A43758" w:rsidRPr="00F51A86" w:rsidRDefault="00A43758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B814AF" w:rsidRPr="00F51A86" w14:paraId="697A2252" w14:textId="77777777" w:rsidTr="00F51A86">
        <w:trPr>
          <w:trHeight w:val="1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356" w:themeFill="accent5" w:themeFillShade="BF"/>
          </w:tcPr>
          <w:p w14:paraId="649AB2CB" w14:textId="77777777" w:rsidR="00B814AF" w:rsidRPr="00F51A86" w:rsidRDefault="00B814AF" w:rsidP="00E36C1A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F51A86">
              <w:rPr>
                <w:rFonts w:cs="Calibri"/>
                <w:b/>
                <w:i/>
                <w:szCs w:val="24"/>
              </w:rPr>
              <w:t>Address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004C" w14:textId="77777777" w:rsidR="00B814AF" w:rsidRPr="00F51A86" w:rsidRDefault="00B814AF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B814AF" w:rsidRPr="00F51A86" w14:paraId="4571DD72" w14:textId="77777777" w:rsidTr="00F51A86">
        <w:trPr>
          <w:trHeight w:val="4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356" w:themeFill="accent5" w:themeFillShade="BF"/>
          </w:tcPr>
          <w:p w14:paraId="0D83A545" w14:textId="77777777" w:rsidR="00B814AF" w:rsidRPr="00F51A86" w:rsidRDefault="00B814AF" w:rsidP="00E36C1A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F51A86">
              <w:rPr>
                <w:rFonts w:cs="Calibri"/>
                <w:b/>
                <w:i/>
                <w:szCs w:val="24"/>
              </w:rPr>
              <w:t>Tel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0E67F6C0" w14:textId="77777777" w:rsidR="00B814AF" w:rsidRPr="00F51A86" w:rsidRDefault="00B814AF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B814AF" w:rsidRPr="00F51A86" w14:paraId="5017C090" w14:textId="77777777" w:rsidTr="00F51A86">
        <w:trPr>
          <w:trHeight w:val="4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356" w:themeFill="accent5" w:themeFillShade="BF"/>
          </w:tcPr>
          <w:p w14:paraId="3C493302" w14:textId="77777777" w:rsidR="00B814AF" w:rsidRPr="00F51A86" w:rsidRDefault="00B814AF" w:rsidP="00E36C1A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F51A86">
              <w:rPr>
                <w:rFonts w:cs="Calibri"/>
                <w:b/>
                <w:i/>
                <w:szCs w:val="24"/>
              </w:rPr>
              <w:t>Email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B056" w14:textId="77777777" w:rsidR="00B814AF" w:rsidRPr="00F51A86" w:rsidRDefault="00B814AF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</w:tbl>
    <w:p w14:paraId="3A432EAD" w14:textId="77777777" w:rsidR="00B814AF" w:rsidRPr="00F51A86" w:rsidRDefault="00B814AF">
      <w:pPr>
        <w:rPr>
          <w:rFonts w:cs="Calibri"/>
          <w:sz w:val="24"/>
          <w:szCs w:val="24"/>
        </w:rPr>
      </w:pPr>
    </w:p>
    <w:tbl>
      <w:tblPr>
        <w:tblpPr w:leftFromText="180" w:rightFromText="180" w:vertAnchor="text" w:horzAnchor="margin" w:tblpY="100"/>
        <w:tblW w:w="9300" w:type="dxa"/>
        <w:tblBorders>
          <w:top w:val="single" w:sz="4" w:space="0" w:color="008000"/>
          <w:left w:val="single" w:sz="4" w:space="0" w:color="008000"/>
          <w:bottom w:val="single" w:sz="4" w:space="0" w:color="007E63"/>
          <w:right w:val="single" w:sz="4" w:space="0" w:color="008000"/>
        </w:tblBorders>
        <w:shd w:val="solid" w:color="339966" w:fill="003366"/>
        <w:tblLayout w:type="fixed"/>
        <w:tblLook w:val="00A0" w:firstRow="1" w:lastRow="0" w:firstColumn="1" w:lastColumn="0" w:noHBand="0" w:noVBand="0"/>
      </w:tblPr>
      <w:tblGrid>
        <w:gridCol w:w="9300"/>
      </w:tblGrid>
      <w:tr w:rsidR="00B814AF" w:rsidRPr="00F51A86" w14:paraId="6784911E" w14:textId="77777777" w:rsidTr="00F51A86">
        <w:trPr>
          <w:trHeight w:val="366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326" w:themeFill="accent2"/>
          </w:tcPr>
          <w:p w14:paraId="3E627EEF" w14:textId="77777777" w:rsidR="00B814AF" w:rsidRPr="00F51A86" w:rsidRDefault="00B814AF" w:rsidP="00E36C1A">
            <w:pPr>
              <w:jc w:val="both"/>
              <w:rPr>
                <w:rFonts w:cs="Calibri"/>
                <w:i/>
                <w:sz w:val="14"/>
                <w:szCs w:val="28"/>
              </w:rPr>
            </w:pPr>
            <w:bookmarkStart w:id="0" w:name="_Hlk141971519"/>
          </w:p>
          <w:p w14:paraId="63AC79BA" w14:textId="77777777" w:rsidR="00B814AF" w:rsidRPr="00F51A86" w:rsidRDefault="00A43758" w:rsidP="00E36C1A">
            <w:pPr>
              <w:pStyle w:val="formheadings"/>
              <w:rPr>
                <w:rFonts w:ascii="Calibri" w:hAnsi="Calibri" w:cs="Calibri"/>
                <w:color w:val="auto"/>
                <w:sz w:val="24"/>
                <w:szCs w:val="32"/>
              </w:rPr>
            </w:pPr>
            <w:r w:rsidRPr="00F51A86">
              <w:rPr>
                <w:rFonts w:ascii="Calibri" w:hAnsi="Calibri" w:cs="Calibri"/>
                <w:color w:val="auto"/>
                <w:sz w:val="24"/>
                <w:szCs w:val="32"/>
              </w:rPr>
              <w:t>Project Details</w:t>
            </w:r>
          </w:p>
          <w:p w14:paraId="6AC6CBC7" w14:textId="77777777" w:rsidR="00B814AF" w:rsidRPr="00F51A86" w:rsidRDefault="00B814AF" w:rsidP="00E36C1A">
            <w:pPr>
              <w:pStyle w:val="formheadings"/>
              <w:rPr>
                <w:rFonts w:ascii="Calibri" w:hAnsi="Calibri" w:cs="Calibri"/>
                <w:sz w:val="22"/>
                <w:szCs w:val="28"/>
              </w:rPr>
            </w:pPr>
          </w:p>
        </w:tc>
      </w:tr>
    </w:tbl>
    <w:p w14:paraId="63C0279A" w14:textId="77777777" w:rsidR="002E41FB" w:rsidRPr="00F51A86" w:rsidRDefault="002E41FB" w:rsidP="002E41FB">
      <w:pPr>
        <w:spacing w:after="0"/>
        <w:rPr>
          <w:rFonts w:cs="Calibri"/>
          <w:vanish/>
          <w:sz w:val="24"/>
          <w:szCs w:val="24"/>
        </w:rPr>
      </w:pP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048"/>
      </w:tblGrid>
      <w:tr w:rsidR="00B814AF" w:rsidRPr="00F51A86" w14:paraId="36ED9BF1" w14:textId="77777777" w:rsidTr="00F51A86">
        <w:trPr>
          <w:trHeight w:val="409"/>
        </w:trPr>
        <w:tc>
          <w:tcPr>
            <w:tcW w:w="2235" w:type="dxa"/>
            <w:shd w:val="clear" w:color="auto" w:fill="AEE356" w:themeFill="accent5" w:themeFillShade="BF"/>
          </w:tcPr>
          <w:p w14:paraId="5DBC3AE0" w14:textId="77777777" w:rsidR="00B814AF" w:rsidRPr="00F51A86" w:rsidRDefault="00A43758" w:rsidP="00E36C1A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F51A86">
              <w:rPr>
                <w:rFonts w:cs="Calibri"/>
                <w:b/>
                <w:i/>
                <w:szCs w:val="24"/>
              </w:rPr>
              <w:t>Project Title</w:t>
            </w:r>
          </w:p>
        </w:tc>
        <w:tc>
          <w:tcPr>
            <w:tcW w:w="7048" w:type="dxa"/>
          </w:tcPr>
          <w:p w14:paraId="192B8DDA" w14:textId="77777777" w:rsidR="00B814AF" w:rsidRPr="00F51A86" w:rsidRDefault="00B814AF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A43758" w:rsidRPr="00F51A86" w14:paraId="56116D84" w14:textId="77777777" w:rsidTr="00F51A86">
        <w:trPr>
          <w:trHeight w:val="409"/>
        </w:trPr>
        <w:tc>
          <w:tcPr>
            <w:tcW w:w="2235" w:type="dxa"/>
            <w:shd w:val="clear" w:color="auto" w:fill="AEE356" w:themeFill="accent5" w:themeFillShade="BF"/>
          </w:tcPr>
          <w:p w14:paraId="54844BC9" w14:textId="77777777" w:rsidR="00A43758" w:rsidRPr="00F51A86" w:rsidRDefault="00A43758" w:rsidP="00A43758">
            <w:pPr>
              <w:pStyle w:val="answers"/>
              <w:jc w:val="left"/>
              <w:rPr>
                <w:rFonts w:ascii="Calibri" w:hAnsi="Calibri" w:cs="Calibri"/>
                <w:b/>
                <w:i/>
                <w:sz w:val="22"/>
                <w:szCs w:val="28"/>
              </w:rPr>
            </w:pPr>
            <w:r w:rsidRPr="00F51A86">
              <w:rPr>
                <w:rFonts w:ascii="Calibri" w:hAnsi="Calibri" w:cs="Calibri"/>
                <w:b/>
                <w:i/>
                <w:color w:val="auto"/>
                <w:sz w:val="22"/>
                <w:szCs w:val="28"/>
              </w:rPr>
              <w:t>Project Reference Number</w:t>
            </w:r>
          </w:p>
        </w:tc>
        <w:tc>
          <w:tcPr>
            <w:tcW w:w="7048" w:type="dxa"/>
            <w:shd w:val="clear" w:color="auto" w:fill="auto"/>
          </w:tcPr>
          <w:p w14:paraId="725C32B0" w14:textId="77777777" w:rsidR="00A43758" w:rsidRPr="00F51A86" w:rsidRDefault="00A43758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34442B" w:rsidRPr="00F51A86" w14:paraId="4683CABD" w14:textId="77777777" w:rsidTr="00F51A86">
        <w:trPr>
          <w:trHeight w:val="480"/>
        </w:trPr>
        <w:tc>
          <w:tcPr>
            <w:tcW w:w="2235" w:type="dxa"/>
            <w:shd w:val="clear" w:color="auto" w:fill="AEE356" w:themeFill="accent5" w:themeFillShade="BF"/>
          </w:tcPr>
          <w:p w14:paraId="75A34A39" w14:textId="77777777" w:rsidR="0034442B" w:rsidRPr="00F51A86" w:rsidRDefault="0034442B" w:rsidP="00A43758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F51A86">
              <w:rPr>
                <w:rFonts w:cs="Calibri"/>
                <w:b/>
                <w:i/>
                <w:szCs w:val="24"/>
              </w:rPr>
              <w:t>Claim Number</w:t>
            </w:r>
          </w:p>
        </w:tc>
        <w:tc>
          <w:tcPr>
            <w:tcW w:w="7048" w:type="dxa"/>
          </w:tcPr>
          <w:p w14:paraId="146374C8" w14:textId="77777777" w:rsidR="0034442B" w:rsidRPr="00F51A86" w:rsidRDefault="0034442B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A43758" w:rsidRPr="00F51A86" w14:paraId="67EA4DAA" w14:textId="77777777" w:rsidTr="00F51A86">
        <w:trPr>
          <w:trHeight w:val="480"/>
        </w:trPr>
        <w:tc>
          <w:tcPr>
            <w:tcW w:w="2235" w:type="dxa"/>
            <w:shd w:val="clear" w:color="auto" w:fill="AEE356" w:themeFill="accent5" w:themeFillShade="BF"/>
          </w:tcPr>
          <w:p w14:paraId="49058356" w14:textId="77777777" w:rsidR="00A43758" w:rsidRPr="00F51A86" w:rsidRDefault="00A43758" w:rsidP="006E1E03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F51A86">
              <w:rPr>
                <w:rFonts w:cs="Calibri"/>
                <w:b/>
                <w:i/>
                <w:szCs w:val="24"/>
              </w:rPr>
              <w:t xml:space="preserve">Period of </w:t>
            </w:r>
            <w:r w:rsidR="006E1E03" w:rsidRPr="00F51A86">
              <w:rPr>
                <w:rFonts w:cs="Calibri"/>
                <w:b/>
                <w:i/>
                <w:szCs w:val="24"/>
              </w:rPr>
              <w:t>Training Programme</w:t>
            </w:r>
            <w:r w:rsidRPr="00F51A86">
              <w:rPr>
                <w:rFonts w:cs="Calibri"/>
                <w:b/>
                <w:i/>
                <w:szCs w:val="24"/>
              </w:rPr>
              <w:t xml:space="preserve"> </w:t>
            </w:r>
          </w:p>
        </w:tc>
        <w:tc>
          <w:tcPr>
            <w:tcW w:w="7048" w:type="dxa"/>
          </w:tcPr>
          <w:p w14:paraId="738C4970" w14:textId="77777777" w:rsidR="00A43758" w:rsidRPr="00F51A86" w:rsidRDefault="00A43758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bookmarkEnd w:id="0"/>
    </w:tbl>
    <w:p w14:paraId="22B255E4" w14:textId="77777777" w:rsidR="00063399" w:rsidRPr="00F51A86" w:rsidRDefault="00063399">
      <w:pPr>
        <w:rPr>
          <w:rFonts w:cs="Calibri"/>
          <w:sz w:val="20"/>
          <w:szCs w:val="20"/>
        </w:rPr>
      </w:pPr>
    </w:p>
    <w:p w14:paraId="2E95CB38" w14:textId="77777777" w:rsidR="003629EC" w:rsidRPr="00F51A86" w:rsidRDefault="00063399">
      <w:pPr>
        <w:rPr>
          <w:rFonts w:cs="Calibri"/>
          <w:b/>
          <w:bCs/>
          <w:i/>
          <w:iCs/>
        </w:rPr>
      </w:pPr>
      <w:r w:rsidRPr="00F51A86">
        <w:rPr>
          <w:rFonts w:cs="Calibri"/>
          <w:b/>
          <w:bCs/>
          <w:i/>
          <w:iCs/>
        </w:rPr>
        <w:t xml:space="preserve">Explanatory </w:t>
      </w:r>
      <w:r w:rsidR="009575A8" w:rsidRPr="00F51A86">
        <w:rPr>
          <w:rFonts w:cs="Calibri"/>
          <w:b/>
          <w:bCs/>
          <w:i/>
          <w:iCs/>
        </w:rPr>
        <w:t>Note:</w:t>
      </w:r>
    </w:p>
    <w:p w14:paraId="43A1F072" w14:textId="77777777" w:rsidR="009575A8" w:rsidRPr="00F51A86" w:rsidRDefault="009575A8">
      <w:pPr>
        <w:rPr>
          <w:rFonts w:cs="Calibri"/>
          <w:b/>
          <w:bCs/>
          <w:i/>
          <w:iCs/>
        </w:rPr>
      </w:pPr>
      <w:r w:rsidRPr="00F51A86">
        <w:rPr>
          <w:rFonts w:cs="Calibri"/>
          <w:b/>
          <w:bCs/>
          <w:i/>
          <w:iCs/>
        </w:rPr>
        <w:t>Please provide concise/brief responses in the following four (4) tables relevant to the Training Plan.</w:t>
      </w:r>
    </w:p>
    <w:p w14:paraId="4494A3EC" w14:textId="74EED181" w:rsidR="00F51A86" w:rsidRPr="00F51A86" w:rsidRDefault="00063399">
      <w:pPr>
        <w:rPr>
          <w:rFonts w:cs="Calibri"/>
          <w:b/>
          <w:bCs/>
          <w:i/>
          <w:iCs/>
        </w:rPr>
      </w:pPr>
      <w:r w:rsidRPr="00F51A86">
        <w:rPr>
          <w:rFonts w:cs="Calibri"/>
          <w:b/>
          <w:bCs/>
          <w:i/>
          <w:iCs/>
        </w:rPr>
        <w:t>It is preferable to complete each Table in n</w:t>
      </w:r>
      <w:r w:rsidR="00C26075" w:rsidRPr="00F51A86">
        <w:rPr>
          <w:rFonts w:cs="Calibri"/>
          <w:b/>
          <w:bCs/>
          <w:i/>
          <w:iCs/>
        </w:rPr>
        <w:t>o more than 400 words</w:t>
      </w:r>
      <w:r w:rsidRPr="00F51A86">
        <w:rPr>
          <w:rFonts w:cs="Calibri"/>
          <w:b/>
          <w:bCs/>
          <w:i/>
          <w:iCs/>
        </w:rPr>
        <w:t>, please use plain English, information can be quantitative and given in b</w:t>
      </w:r>
      <w:r w:rsidR="002D3123" w:rsidRPr="00F51A86">
        <w:rPr>
          <w:rFonts w:cs="Calibri"/>
          <w:b/>
          <w:bCs/>
          <w:i/>
          <w:iCs/>
        </w:rPr>
        <w:t>ullet point</w:t>
      </w:r>
      <w:r w:rsidRPr="00F51A86">
        <w:rPr>
          <w:rFonts w:cs="Calibri"/>
          <w:b/>
          <w:bCs/>
          <w:i/>
          <w:iCs/>
        </w:rPr>
        <w:t xml:space="preserve"> format.</w:t>
      </w:r>
    </w:p>
    <w:tbl>
      <w:tblPr>
        <w:tblpPr w:leftFromText="180" w:rightFromText="180" w:vertAnchor="text" w:horzAnchor="margin" w:tblpY="10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339966" w:fill="003366"/>
        <w:tblLayout w:type="fixed"/>
        <w:tblLook w:val="00A0" w:firstRow="1" w:lastRow="0" w:firstColumn="1" w:lastColumn="0" w:noHBand="0" w:noVBand="0"/>
      </w:tblPr>
      <w:tblGrid>
        <w:gridCol w:w="9889"/>
      </w:tblGrid>
      <w:tr w:rsidR="00C3560F" w:rsidRPr="00F51A86" w14:paraId="45677835" w14:textId="77777777" w:rsidTr="00F51A86">
        <w:trPr>
          <w:trHeight w:val="366"/>
        </w:trPr>
        <w:tc>
          <w:tcPr>
            <w:tcW w:w="9889" w:type="dxa"/>
            <w:shd w:val="clear" w:color="auto" w:fill="0D3326" w:themeFill="accent2"/>
          </w:tcPr>
          <w:p w14:paraId="25FE5794" w14:textId="77777777" w:rsidR="00C3560F" w:rsidRPr="00F51A86" w:rsidRDefault="00C3560F" w:rsidP="00855B95">
            <w:pPr>
              <w:jc w:val="both"/>
              <w:rPr>
                <w:rFonts w:cs="Calibri"/>
                <w:i/>
                <w:sz w:val="10"/>
              </w:rPr>
            </w:pPr>
          </w:p>
          <w:p w14:paraId="29729E56" w14:textId="77777777" w:rsidR="00C3560F" w:rsidRPr="00F51A86" w:rsidRDefault="00C3560F" w:rsidP="00855B95">
            <w:pPr>
              <w:pStyle w:val="formheadings"/>
              <w:rPr>
                <w:rFonts w:ascii="Calibri" w:hAnsi="Calibri" w:cs="Calibri"/>
                <w:color w:val="auto"/>
                <w:sz w:val="24"/>
                <w:szCs w:val="32"/>
              </w:rPr>
            </w:pPr>
            <w:r w:rsidRPr="00F51A86">
              <w:rPr>
                <w:rFonts w:ascii="Calibri" w:hAnsi="Calibri" w:cs="Calibri"/>
                <w:color w:val="auto"/>
                <w:sz w:val="24"/>
                <w:szCs w:val="32"/>
              </w:rPr>
              <w:t>Training Plan Progress</w:t>
            </w:r>
          </w:p>
          <w:p w14:paraId="2D310D5A" w14:textId="77777777" w:rsidR="00C3560F" w:rsidRPr="00F51A86" w:rsidRDefault="00C3560F" w:rsidP="00855B95">
            <w:pPr>
              <w:pStyle w:val="formheadings"/>
              <w:rPr>
                <w:rFonts w:ascii="Calibri" w:hAnsi="Calibri" w:cs="Calibri"/>
                <w:sz w:val="22"/>
                <w:szCs w:val="28"/>
              </w:rPr>
            </w:pPr>
          </w:p>
          <w:p w14:paraId="4DDA13CE" w14:textId="785804FF" w:rsidR="00C3560F" w:rsidRPr="00F51A86" w:rsidRDefault="00C3560F" w:rsidP="00855B95">
            <w:pPr>
              <w:pStyle w:val="formheadings"/>
              <w:rPr>
                <w:rFonts w:ascii="Calibri" w:hAnsi="Calibri" w:cs="Calibri"/>
                <w:sz w:val="22"/>
                <w:szCs w:val="28"/>
              </w:rPr>
            </w:pPr>
            <w:r w:rsidRPr="00F51A86">
              <w:rPr>
                <w:rFonts w:ascii="Calibri" w:hAnsi="Calibri" w:cs="Calibri"/>
                <w:sz w:val="22"/>
                <w:szCs w:val="28"/>
              </w:rPr>
              <w:t xml:space="preserve">Please provide a brief narrative on the progress of the Training Plan, by taking account </w:t>
            </w:r>
            <w:r w:rsidR="001A2CC0" w:rsidRPr="00F51A86">
              <w:rPr>
                <w:rFonts w:ascii="Calibri" w:hAnsi="Calibri" w:cs="Calibri"/>
                <w:sz w:val="22"/>
                <w:szCs w:val="28"/>
              </w:rPr>
              <w:t>the purpose and key business objectives</w:t>
            </w:r>
            <w:r w:rsidR="000677DD" w:rsidRPr="00F51A86">
              <w:rPr>
                <w:rFonts w:ascii="Calibri" w:hAnsi="Calibri" w:cs="Calibri"/>
                <w:sz w:val="22"/>
                <w:szCs w:val="28"/>
              </w:rPr>
              <w:t>.</w:t>
            </w:r>
            <w:r w:rsidR="001E08F3" w:rsidRPr="00F51A86">
              <w:rPr>
                <w:rFonts w:ascii="Calibri" w:hAnsi="Calibri" w:cs="Calibri"/>
                <w:sz w:val="22"/>
                <w:szCs w:val="28"/>
              </w:rPr>
              <w:t xml:space="preserve"> (</w:t>
            </w:r>
            <w:r w:rsidR="00166412" w:rsidRPr="00F51A86">
              <w:rPr>
                <w:rFonts w:ascii="Calibri" w:hAnsi="Calibri" w:cs="Calibri"/>
                <w:sz w:val="22"/>
                <w:szCs w:val="28"/>
              </w:rPr>
              <w:t xml:space="preserve">no more than </w:t>
            </w:r>
            <w:r w:rsidR="001E08F3" w:rsidRPr="00F51A86">
              <w:rPr>
                <w:rFonts w:ascii="Calibri" w:hAnsi="Calibri" w:cs="Calibri"/>
                <w:sz w:val="22"/>
                <w:szCs w:val="28"/>
              </w:rPr>
              <w:t>400 words)</w:t>
            </w:r>
          </w:p>
          <w:p w14:paraId="4236A512" w14:textId="77777777" w:rsidR="00C3560F" w:rsidRPr="00F51A86" w:rsidRDefault="00C3560F" w:rsidP="00855B95">
            <w:pPr>
              <w:pStyle w:val="formheadings"/>
              <w:rPr>
                <w:rFonts w:ascii="Calibri" w:hAnsi="Calibri" w:cs="Calibri"/>
              </w:rPr>
            </w:pPr>
          </w:p>
        </w:tc>
      </w:tr>
    </w:tbl>
    <w:p w14:paraId="2D7B6CD6" w14:textId="77777777" w:rsidR="00C3560F" w:rsidRPr="00F51A86" w:rsidRDefault="00C3560F" w:rsidP="00C3560F">
      <w:pPr>
        <w:spacing w:after="0"/>
        <w:rPr>
          <w:rFonts w:cs="Calibri"/>
          <w:vanish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FFC7" w:themeFill="accent1" w:themeFillTint="33"/>
        <w:tblLook w:val="00A0" w:firstRow="1" w:lastRow="0" w:firstColumn="1" w:lastColumn="0" w:noHBand="0" w:noVBand="0"/>
      </w:tblPr>
      <w:tblGrid>
        <w:gridCol w:w="9889"/>
      </w:tblGrid>
      <w:tr w:rsidR="00C3560F" w:rsidRPr="00F51A86" w14:paraId="750FF346" w14:textId="77777777" w:rsidTr="00F51A86">
        <w:trPr>
          <w:trHeight w:val="409"/>
        </w:trPr>
        <w:tc>
          <w:tcPr>
            <w:tcW w:w="9889" w:type="dxa"/>
            <w:shd w:val="clear" w:color="auto" w:fill="E8FFC7" w:themeFill="accent1" w:themeFillTint="33"/>
          </w:tcPr>
          <w:p w14:paraId="730B1093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A87D882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889A582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39F1B21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9E0B5F4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CB119F1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13D3D9E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571B509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63ADD8E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B526EC5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47061C6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663931D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50FA37E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3FFD817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911B07D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6AC85DA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397B8E2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E9CBB40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DC8578B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9D372C6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FE6D266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25225CF0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2541A69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F8602F6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32C88E2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E8C270F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1C345EF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B5ED9B5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0D2E692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25E44595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14E371A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0A4AF58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8E7A712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A015127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F93297F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BABCF4B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93C4823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8A84307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A2034FD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09DB8C2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DC5C536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272BA78C" w14:textId="77777777" w:rsidR="00C3560F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959F6EC" w14:textId="77777777" w:rsidR="00F51A86" w:rsidRDefault="00F51A86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1306D24" w14:textId="77777777" w:rsidR="00F51A86" w:rsidRDefault="00F51A86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9ED53BF" w14:textId="77777777" w:rsidR="00F51A86" w:rsidRPr="00F51A86" w:rsidRDefault="00F51A86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0C7744F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EC5DB5C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77D1809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</w:rPr>
            </w:pPr>
          </w:p>
        </w:tc>
      </w:tr>
    </w:tbl>
    <w:p w14:paraId="1F2C1785" w14:textId="77777777" w:rsidR="00F51A86" w:rsidRDefault="00F51A86">
      <w:pPr>
        <w:rPr>
          <w:rFonts w:cs="Calibri"/>
        </w:rPr>
      </w:pPr>
    </w:p>
    <w:p w14:paraId="7D4B4C00" w14:textId="77777777" w:rsidR="00F51A86" w:rsidRPr="00F51A86" w:rsidRDefault="00F51A86">
      <w:pPr>
        <w:rPr>
          <w:rFonts w:cs="Calibri"/>
        </w:rPr>
      </w:pPr>
    </w:p>
    <w:tbl>
      <w:tblPr>
        <w:tblpPr w:leftFromText="180" w:rightFromText="180" w:vertAnchor="text" w:horzAnchor="margin" w:tblpY="100"/>
        <w:tblW w:w="9889" w:type="dxa"/>
        <w:tblBorders>
          <w:top w:val="single" w:sz="4" w:space="0" w:color="008000"/>
          <w:left w:val="single" w:sz="4" w:space="0" w:color="008000"/>
          <w:bottom w:val="single" w:sz="4" w:space="0" w:color="007E63"/>
          <w:right w:val="single" w:sz="4" w:space="0" w:color="008000"/>
        </w:tblBorders>
        <w:shd w:val="solid" w:color="339966" w:fill="003366"/>
        <w:tblLayout w:type="fixed"/>
        <w:tblLook w:val="00A0" w:firstRow="1" w:lastRow="0" w:firstColumn="1" w:lastColumn="0" w:noHBand="0" w:noVBand="0"/>
      </w:tblPr>
      <w:tblGrid>
        <w:gridCol w:w="9889"/>
      </w:tblGrid>
      <w:tr w:rsidR="00C3560F" w:rsidRPr="00F51A86" w14:paraId="2D7885F3" w14:textId="77777777" w:rsidTr="00F51A86">
        <w:trPr>
          <w:trHeight w:val="36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326" w:themeFill="accent2"/>
          </w:tcPr>
          <w:p w14:paraId="69C6E803" w14:textId="77777777" w:rsidR="00C3560F" w:rsidRPr="00F51A86" w:rsidRDefault="00C3560F" w:rsidP="00855B95">
            <w:pPr>
              <w:jc w:val="both"/>
              <w:rPr>
                <w:rFonts w:cs="Calibri"/>
                <w:i/>
                <w:sz w:val="10"/>
              </w:rPr>
            </w:pPr>
          </w:p>
          <w:p w14:paraId="0EBFB933" w14:textId="77777777" w:rsidR="00C3560F" w:rsidRPr="00F51A86" w:rsidRDefault="00C3560F" w:rsidP="00855B95">
            <w:pPr>
              <w:pStyle w:val="formheadings"/>
              <w:rPr>
                <w:rFonts w:ascii="Calibri" w:hAnsi="Calibri" w:cs="Calibri"/>
                <w:color w:val="auto"/>
                <w:sz w:val="24"/>
                <w:szCs w:val="32"/>
              </w:rPr>
            </w:pPr>
            <w:r w:rsidRPr="00F51A86">
              <w:rPr>
                <w:rFonts w:ascii="Calibri" w:hAnsi="Calibri" w:cs="Calibri"/>
                <w:color w:val="auto"/>
                <w:sz w:val="24"/>
                <w:szCs w:val="32"/>
              </w:rPr>
              <w:t>Training Plan Impact</w:t>
            </w:r>
          </w:p>
          <w:p w14:paraId="6C308189" w14:textId="77777777" w:rsidR="00C3560F" w:rsidRPr="00F51A86" w:rsidRDefault="00C3560F" w:rsidP="00855B95">
            <w:pPr>
              <w:pStyle w:val="formheadings"/>
              <w:rPr>
                <w:rFonts w:ascii="Calibri" w:hAnsi="Calibri" w:cs="Calibri"/>
              </w:rPr>
            </w:pPr>
          </w:p>
          <w:p w14:paraId="1BE664D3" w14:textId="0DA284A4" w:rsidR="00166412" w:rsidRPr="00F51A86" w:rsidRDefault="00C3560F" w:rsidP="00855B95">
            <w:pPr>
              <w:pStyle w:val="formheadings"/>
              <w:rPr>
                <w:rFonts w:ascii="Calibri" w:hAnsi="Calibri" w:cs="Calibri"/>
                <w:sz w:val="22"/>
                <w:szCs w:val="28"/>
              </w:rPr>
            </w:pPr>
            <w:r w:rsidRPr="00F51A86">
              <w:rPr>
                <w:rFonts w:ascii="Calibri" w:hAnsi="Calibri" w:cs="Calibri"/>
                <w:sz w:val="22"/>
                <w:szCs w:val="28"/>
              </w:rPr>
              <w:t xml:space="preserve">Please provide a brief narrative on the impact of the Training Plan against the </w:t>
            </w:r>
            <w:r w:rsidR="00B8167F" w:rsidRPr="00F51A86">
              <w:rPr>
                <w:rFonts w:ascii="Calibri" w:hAnsi="Calibri" w:cs="Calibri"/>
                <w:sz w:val="22"/>
                <w:szCs w:val="28"/>
              </w:rPr>
              <w:t xml:space="preserve">key </w:t>
            </w:r>
            <w:r w:rsidRPr="00F51A86">
              <w:rPr>
                <w:rFonts w:ascii="Calibri" w:hAnsi="Calibri" w:cs="Calibri"/>
                <w:sz w:val="22"/>
                <w:szCs w:val="28"/>
              </w:rPr>
              <w:t>strategic challenge</w:t>
            </w:r>
            <w:r w:rsidR="00B8167F" w:rsidRPr="00F51A86">
              <w:rPr>
                <w:rFonts w:ascii="Calibri" w:hAnsi="Calibri" w:cs="Calibri"/>
                <w:sz w:val="22"/>
                <w:szCs w:val="28"/>
              </w:rPr>
              <w:t>s as outlined in</w:t>
            </w:r>
            <w:r w:rsidRPr="00F51A86">
              <w:rPr>
                <w:rFonts w:ascii="Calibri" w:hAnsi="Calibri" w:cs="Calibri"/>
                <w:sz w:val="22"/>
                <w:szCs w:val="28"/>
              </w:rPr>
              <w:t xml:space="preserve"> Training </w:t>
            </w:r>
            <w:r w:rsidR="00B8167F" w:rsidRPr="00F51A86">
              <w:rPr>
                <w:rFonts w:ascii="Calibri" w:hAnsi="Calibri" w:cs="Calibri"/>
                <w:sz w:val="22"/>
                <w:szCs w:val="28"/>
              </w:rPr>
              <w:t>Application.</w:t>
            </w:r>
            <w:r w:rsidR="001E08F3" w:rsidRPr="00F51A86">
              <w:rPr>
                <w:rFonts w:ascii="Calibri" w:hAnsi="Calibri" w:cs="Calibri"/>
                <w:sz w:val="22"/>
                <w:szCs w:val="28"/>
              </w:rPr>
              <w:t xml:space="preserve"> </w:t>
            </w:r>
          </w:p>
          <w:p w14:paraId="70B6B676" w14:textId="77777777" w:rsidR="00C3560F" w:rsidRPr="00F51A86" w:rsidRDefault="001E08F3" w:rsidP="00855B95">
            <w:pPr>
              <w:pStyle w:val="formheadings"/>
              <w:rPr>
                <w:rFonts w:ascii="Calibri" w:hAnsi="Calibri" w:cs="Calibri"/>
                <w:sz w:val="22"/>
                <w:szCs w:val="28"/>
              </w:rPr>
            </w:pPr>
            <w:r w:rsidRPr="00F51A86">
              <w:rPr>
                <w:rFonts w:ascii="Calibri" w:hAnsi="Calibri" w:cs="Calibri"/>
                <w:sz w:val="22"/>
                <w:szCs w:val="28"/>
              </w:rPr>
              <w:t>(</w:t>
            </w:r>
            <w:r w:rsidR="00166412" w:rsidRPr="00F51A86">
              <w:rPr>
                <w:rFonts w:ascii="Calibri" w:hAnsi="Calibri" w:cs="Calibri"/>
                <w:sz w:val="22"/>
                <w:szCs w:val="28"/>
              </w:rPr>
              <w:t xml:space="preserve">no more than </w:t>
            </w:r>
            <w:r w:rsidRPr="00F51A86">
              <w:rPr>
                <w:rFonts w:ascii="Calibri" w:hAnsi="Calibri" w:cs="Calibri"/>
                <w:sz w:val="22"/>
                <w:szCs w:val="28"/>
              </w:rPr>
              <w:t>400 Words)</w:t>
            </w:r>
          </w:p>
          <w:p w14:paraId="2C82B578" w14:textId="77777777" w:rsidR="00C3560F" w:rsidRPr="00F51A86" w:rsidRDefault="00C3560F" w:rsidP="00855B95">
            <w:pPr>
              <w:pStyle w:val="formheadings"/>
              <w:rPr>
                <w:rFonts w:ascii="Calibri" w:hAnsi="Calibri" w:cs="Calibri"/>
              </w:rPr>
            </w:pPr>
          </w:p>
        </w:tc>
      </w:tr>
    </w:tbl>
    <w:p w14:paraId="03B78E74" w14:textId="77777777" w:rsidR="00C3560F" w:rsidRPr="00F51A86" w:rsidRDefault="00C3560F" w:rsidP="00C3560F">
      <w:pPr>
        <w:spacing w:after="0"/>
        <w:rPr>
          <w:rFonts w:cs="Calibri"/>
          <w:vanish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C3560F" w:rsidRPr="00F51A86" w14:paraId="6CCA1DBE" w14:textId="77777777" w:rsidTr="00F51A86">
        <w:trPr>
          <w:trHeight w:val="409"/>
        </w:trPr>
        <w:tc>
          <w:tcPr>
            <w:tcW w:w="9889" w:type="dxa"/>
            <w:shd w:val="clear" w:color="auto" w:fill="E8FFC7" w:themeFill="accent1" w:themeFillTint="33"/>
          </w:tcPr>
          <w:p w14:paraId="33E09D15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AF6F729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F74B323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B093E5A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CA9C741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84DEA2B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01D60A4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211586F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E7A60AE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7DBE28F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98F3847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66EDBB4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5EF4F0C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8B86436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4E95830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6E90AD7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551DF67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0F451A8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7ED4857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4FCEED3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662D77D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8F1B125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B25D75E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25C425F7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0F12F19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FA8BF06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7B54D94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16DFF1B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3E08E91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8CA2FC2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F971293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1B056DD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5011E5F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26F7044C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D6C8CA8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85CF9F2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21EDAEEE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65C973C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922AA2C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1E71780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97D6835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B13A9DF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C68AA27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Cs w:val="0"/>
                <w:iCs w:val="0"/>
              </w:rPr>
            </w:pPr>
          </w:p>
          <w:p w14:paraId="76546159" w14:textId="77777777" w:rsidR="00C3560F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10A949B" w14:textId="77777777" w:rsidR="00F51A86" w:rsidRDefault="00F51A86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C341873" w14:textId="77777777" w:rsidR="00F51A86" w:rsidRPr="00F51A86" w:rsidRDefault="00F51A86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E27829A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</w:rPr>
            </w:pPr>
          </w:p>
        </w:tc>
      </w:tr>
    </w:tbl>
    <w:p w14:paraId="20E3ED06" w14:textId="77777777" w:rsidR="00C3560F" w:rsidRPr="00F51A86" w:rsidRDefault="00C3560F">
      <w:pPr>
        <w:rPr>
          <w:rFonts w:cs="Calibri"/>
        </w:rPr>
      </w:pPr>
    </w:p>
    <w:p w14:paraId="61EE0F5A" w14:textId="77777777" w:rsidR="00963DA0" w:rsidRPr="00F51A86" w:rsidRDefault="00963DA0">
      <w:pPr>
        <w:rPr>
          <w:rFonts w:cs="Calibri"/>
        </w:rPr>
      </w:pPr>
    </w:p>
    <w:tbl>
      <w:tblPr>
        <w:tblpPr w:leftFromText="180" w:rightFromText="180" w:vertAnchor="text" w:horzAnchor="margin" w:tblpY="10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339966" w:fill="003366"/>
        <w:tblLayout w:type="fixed"/>
        <w:tblLook w:val="00A0" w:firstRow="1" w:lastRow="0" w:firstColumn="1" w:lastColumn="0" w:noHBand="0" w:noVBand="0"/>
      </w:tblPr>
      <w:tblGrid>
        <w:gridCol w:w="9889"/>
      </w:tblGrid>
      <w:tr w:rsidR="000618E5" w:rsidRPr="00F51A86" w14:paraId="5CCED1EE" w14:textId="77777777" w:rsidTr="00F51A86">
        <w:trPr>
          <w:trHeight w:val="366"/>
        </w:trPr>
        <w:tc>
          <w:tcPr>
            <w:tcW w:w="9889" w:type="dxa"/>
            <w:shd w:val="clear" w:color="auto" w:fill="0D3326" w:themeFill="accent2"/>
          </w:tcPr>
          <w:p w14:paraId="04CFED5B" w14:textId="77777777" w:rsidR="000618E5" w:rsidRPr="00F51A86" w:rsidRDefault="000618E5" w:rsidP="00855B95">
            <w:pPr>
              <w:jc w:val="both"/>
              <w:rPr>
                <w:rFonts w:cs="Calibri"/>
                <w:i/>
                <w:sz w:val="10"/>
              </w:rPr>
            </w:pPr>
          </w:p>
          <w:p w14:paraId="37D160A0" w14:textId="77777777" w:rsidR="000618E5" w:rsidRPr="00F51A86" w:rsidRDefault="000618E5" w:rsidP="00F51A86">
            <w:pPr>
              <w:pStyle w:val="formheadings"/>
              <w:shd w:val="clear" w:color="auto" w:fill="0D3326" w:themeFill="accent2"/>
              <w:rPr>
                <w:rFonts w:ascii="Calibri" w:hAnsi="Calibri" w:cs="Calibri"/>
                <w:color w:val="auto"/>
                <w:sz w:val="24"/>
                <w:szCs w:val="32"/>
              </w:rPr>
            </w:pPr>
            <w:r w:rsidRPr="00F51A86">
              <w:rPr>
                <w:rFonts w:ascii="Calibri" w:hAnsi="Calibri" w:cs="Calibri"/>
                <w:color w:val="auto"/>
                <w:sz w:val="24"/>
                <w:szCs w:val="32"/>
              </w:rPr>
              <w:t xml:space="preserve">Training Plan </w:t>
            </w:r>
            <w:r w:rsidR="00BE575B" w:rsidRPr="00F51A86">
              <w:rPr>
                <w:rFonts w:ascii="Calibri" w:hAnsi="Calibri" w:cs="Calibri"/>
                <w:color w:val="auto"/>
                <w:sz w:val="24"/>
                <w:szCs w:val="32"/>
              </w:rPr>
              <w:t xml:space="preserve">– Performance against </w:t>
            </w:r>
            <w:r w:rsidR="00FD1445" w:rsidRPr="00F51A86">
              <w:rPr>
                <w:rFonts w:ascii="Calibri" w:hAnsi="Calibri" w:cs="Calibri"/>
                <w:color w:val="auto"/>
                <w:sz w:val="24"/>
                <w:szCs w:val="32"/>
              </w:rPr>
              <w:t>Ultimate Business Outcomes</w:t>
            </w:r>
          </w:p>
          <w:p w14:paraId="7674A62D" w14:textId="77777777" w:rsidR="000618E5" w:rsidRPr="00F51A86" w:rsidRDefault="000618E5" w:rsidP="00F51A86">
            <w:pPr>
              <w:pStyle w:val="formheadings"/>
              <w:shd w:val="clear" w:color="auto" w:fill="0D3326" w:themeFill="accent2"/>
              <w:rPr>
                <w:rFonts w:ascii="Calibri" w:hAnsi="Calibri" w:cs="Calibri"/>
                <w:sz w:val="24"/>
                <w:szCs w:val="32"/>
              </w:rPr>
            </w:pPr>
          </w:p>
          <w:p w14:paraId="7417F432" w14:textId="475326A7" w:rsidR="000618E5" w:rsidRPr="00F51A86" w:rsidRDefault="000618E5" w:rsidP="00F51A86">
            <w:pPr>
              <w:pStyle w:val="formheadings"/>
              <w:shd w:val="clear" w:color="auto" w:fill="0D3326" w:themeFill="accent2"/>
              <w:rPr>
                <w:rFonts w:ascii="Calibri" w:hAnsi="Calibri" w:cs="Calibri"/>
                <w:sz w:val="22"/>
                <w:szCs w:val="28"/>
              </w:rPr>
            </w:pPr>
            <w:r w:rsidRPr="00F51A86">
              <w:rPr>
                <w:rFonts w:ascii="Calibri" w:hAnsi="Calibri" w:cs="Calibri"/>
                <w:sz w:val="22"/>
                <w:szCs w:val="28"/>
              </w:rPr>
              <w:t xml:space="preserve">Please provide a brief narrative on </w:t>
            </w:r>
            <w:r w:rsidR="00BE575B" w:rsidRPr="00F51A86">
              <w:rPr>
                <w:rFonts w:ascii="Calibri" w:hAnsi="Calibri" w:cs="Calibri"/>
                <w:sz w:val="22"/>
                <w:szCs w:val="28"/>
              </w:rPr>
              <w:t>performance</w:t>
            </w:r>
            <w:r w:rsidRPr="00F51A86">
              <w:rPr>
                <w:rFonts w:ascii="Calibri" w:hAnsi="Calibri" w:cs="Calibri"/>
                <w:sz w:val="22"/>
                <w:szCs w:val="28"/>
              </w:rPr>
              <w:t xml:space="preserve"> of the Training Plan against the </w:t>
            </w:r>
            <w:r w:rsidR="00BE575B" w:rsidRPr="00F51A86">
              <w:rPr>
                <w:rFonts w:ascii="Calibri" w:hAnsi="Calibri" w:cs="Calibri"/>
                <w:sz w:val="22"/>
                <w:szCs w:val="28"/>
              </w:rPr>
              <w:t xml:space="preserve">identified </w:t>
            </w:r>
            <w:r w:rsidR="00FD1445" w:rsidRPr="00F51A86">
              <w:rPr>
                <w:rFonts w:ascii="Calibri" w:hAnsi="Calibri" w:cs="Calibri"/>
                <w:sz w:val="22"/>
                <w:szCs w:val="28"/>
              </w:rPr>
              <w:t xml:space="preserve">business </w:t>
            </w:r>
            <w:r w:rsidR="009575A8" w:rsidRPr="00F51A86">
              <w:rPr>
                <w:rFonts w:ascii="Calibri" w:hAnsi="Calibri" w:cs="Calibri"/>
                <w:sz w:val="22"/>
                <w:szCs w:val="28"/>
              </w:rPr>
              <w:t>outcomes</w:t>
            </w:r>
            <w:r w:rsidR="00FD1445" w:rsidRPr="00F51A86">
              <w:rPr>
                <w:rFonts w:ascii="Calibri" w:hAnsi="Calibri" w:cs="Calibri"/>
                <w:sz w:val="22"/>
                <w:szCs w:val="28"/>
              </w:rPr>
              <w:t>/metrics as outlined in</w:t>
            </w:r>
            <w:r w:rsidR="00275B2F">
              <w:rPr>
                <w:rFonts w:ascii="Calibri" w:hAnsi="Calibri" w:cs="Calibri"/>
                <w:sz w:val="22"/>
                <w:szCs w:val="28"/>
              </w:rPr>
              <w:t xml:space="preserve"> </w:t>
            </w:r>
            <w:r w:rsidR="00FD1445" w:rsidRPr="00F51A86">
              <w:rPr>
                <w:rFonts w:ascii="Calibri" w:hAnsi="Calibri" w:cs="Calibri"/>
                <w:sz w:val="22"/>
                <w:szCs w:val="28"/>
              </w:rPr>
              <w:t>the Training Application).</w:t>
            </w:r>
            <w:r w:rsidR="001E08F3" w:rsidRPr="00F51A86">
              <w:rPr>
                <w:rFonts w:ascii="Calibri" w:hAnsi="Calibri" w:cs="Calibri"/>
                <w:sz w:val="22"/>
                <w:szCs w:val="28"/>
              </w:rPr>
              <w:t xml:space="preserve"> (</w:t>
            </w:r>
            <w:r w:rsidR="00166412" w:rsidRPr="00F51A86">
              <w:rPr>
                <w:rFonts w:ascii="Calibri" w:hAnsi="Calibri" w:cs="Calibri"/>
                <w:sz w:val="22"/>
                <w:szCs w:val="28"/>
              </w:rPr>
              <w:t xml:space="preserve">no more than </w:t>
            </w:r>
            <w:r w:rsidR="001E08F3" w:rsidRPr="00F51A86">
              <w:rPr>
                <w:rFonts w:ascii="Calibri" w:hAnsi="Calibri" w:cs="Calibri"/>
                <w:sz w:val="22"/>
                <w:szCs w:val="28"/>
              </w:rPr>
              <w:t>400 Words)</w:t>
            </w:r>
          </w:p>
          <w:p w14:paraId="56001913" w14:textId="77777777" w:rsidR="000618E5" w:rsidRPr="00F51A86" w:rsidRDefault="000618E5" w:rsidP="00855B95">
            <w:pPr>
              <w:pStyle w:val="formheadings"/>
              <w:rPr>
                <w:rFonts w:ascii="Calibri" w:hAnsi="Calibri" w:cs="Calibri"/>
              </w:rPr>
            </w:pPr>
          </w:p>
        </w:tc>
      </w:tr>
    </w:tbl>
    <w:p w14:paraId="0558841C" w14:textId="77777777" w:rsidR="000618E5" w:rsidRPr="00F51A86" w:rsidRDefault="000618E5" w:rsidP="000618E5">
      <w:pPr>
        <w:spacing w:after="0"/>
        <w:rPr>
          <w:rFonts w:cs="Calibri"/>
          <w:vanish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FFC7" w:themeFill="accent1" w:themeFillTint="33"/>
        <w:tblLook w:val="00A0" w:firstRow="1" w:lastRow="0" w:firstColumn="1" w:lastColumn="0" w:noHBand="0" w:noVBand="0"/>
      </w:tblPr>
      <w:tblGrid>
        <w:gridCol w:w="9889"/>
      </w:tblGrid>
      <w:tr w:rsidR="000618E5" w:rsidRPr="00F51A86" w14:paraId="3DFB28FA" w14:textId="77777777" w:rsidTr="00F51A86">
        <w:trPr>
          <w:trHeight w:val="409"/>
        </w:trPr>
        <w:tc>
          <w:tcPr>
            <w:tcW w:w="9889" w:type="dxa"/>
            <w:shd w:val="clear" w:color="auto" w:fill="E8FFC7" w:themeFill="accent1" w:themeFillTint="33"/>
          </w:tcPr>
          <w:p w14:paraId="2FD0E82F" w14:textId="77777777" w:rsidR="000618E5" w:rsidRPr="00F51A86" w:rsidRDefault="000618E5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C682DE2" w14:textId="77777777" w:rsidR="000618E5" w:rsidRPr="00F51A86" w:rsidRDefault="000618E5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3B53D00" w14:textId="77777777" w:rsidR="000618E5" w:rsidRPr="00F51A86" w:rsidRDefault="000618E5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AF1F342" w14:textId="77777777" w:rsidR="000618E5" w:rsidRPr="00F51A86" w:rsidRDefault="000618E5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F0DDEAD" w14:textId="77777777" w:rsidR="000618E5" w:rsidRPr="00F51A86" w:rsidRDefault="000618E5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224796C" w14:textId="77777777" w:rsidR="000618E5" w:rsidRPr="00F51A86" w:rsidRDefault="000618E5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2C5317A0" w14:textId="77777777" w:rsidR="000618E5" w:rsidRPr="00F51A86" w:rsidRDefault="000618E5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ABE247A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B8A1D82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C9ADF1D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C6E420A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CE83FB1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4E03CC6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298838BF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9F5AF6E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1580A12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98718B8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ECC5649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01709B6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EDC40C4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2AD7B24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459E90D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84E4A73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E8AF67E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41F1C03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8826991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E18CEA5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8BC6A3B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F442E8D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5BABE41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8216DB9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57B2F31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1CE549A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23905DB5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467A059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67F6DFE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21AB8643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C4A7BC6" w14:textId="77777777" w:rsidR="000618E5" w:rsidRPr="00F51A86" w:rsidRDefault="000618E5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07B470D" w14:textId="77777777" w:rsidR="000618E5" w:rsidRPr="00F51A86" w:rsidRDefault="000618E5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4619BAE" w14:textId="77777777" w:rsidR="000618E5" w:rsidRPr="00F51A86" w:rsidRDefault="000618E5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F9E59DF" w14:textId="77777777" w:rsidR="000618E5" w:rsidRDefault="000618E5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7AD335D" w14:textId="77777777" w:rsidR="00F51A86" w:rsidRDefault="00F51A86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51F84D5" w14:textId="77777777" w:rsidR="00F51A86" w:rsidRDefault="00F51A86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7B4F4E7" w14:textId="77777777" w:rsidR="00F51A86" w:rsidRDefault="00F51A86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6192C5D" w14:textId="77777777" w:rsidR="00F51A86" w:rsidRDefault="00F51A86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6563EDB" w14:textId="77777777" w:rsidR="00F51A86" w:rsidRDefault="00F51A86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212608B9" w14:textId="77777777" w:rsidR="00F51A86" w:rsidRDefault="00F51A86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ED2EA85" w14:textId="77777777" w:rsidR="00F51A86" w:rsidRPr="00F51A86" w:rsidRDefault="00F51A86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271A7B5B" w14:textId="77777777" w:rsidR="000618E5" w:rsidRPr="00F51A86" w:rsidRDefault="000618E5" w:rsidP="00855B95">
            <w:pPr>
              <w:pStyle w:val="answers"/>
              <w:rPr>
                <w:rFonts w:ascii="Calibri" w:hAnsi="Calibri" w:cs="Calibri"/>
              </w:rPr>
            </w:pPr>
          </w:p>
        </w:tc>
      </w:tr>
    </w:tbl>
    <w:p w14:paraId="15159070" w14:textId="77777777" w:rsidR="00F51A86" w:rsidRPr="00F51A86" w:rsidRDefault="00F51A86">
      <w:pPr>
        <w:rPr>
          <w:rFonts w:cs="Calibri"/>
        </w:rPr>
      </w:pPr>
    </w:p>
    <w:tbl>
      <w:tblPr>
        <w:tblpPr w:leftFromText="180" w:rightFromText="180" w:vertAnchor="text" w:horzAnchor="margin" w:tblpY="100"/>
        <w:tblW w:w="9889" w:type="dxa"/>
        <w:tblBorders>
          <w:top w:val="single" w:sz="4" w:space="0" w:color="008000"/>
          <w:left w:val="single" w:sz="4" w:space="0" w:color="008000"/>
          <w:bottom w:val="single" w:sz="4" w:space="0" w:color="007E63"/>
          <w:right w:val="single" w:sz="4" w:space="0" w:color="008000"/>
        </w:tblBorders>
        <w:shd w:val="solid" w:color="339966" w:fill="003366"/>
        <w:tblLayout w:type="fixed"/>
        <w:tblLook w:val="00A0" w:firstRow="1" w:lastRow="0" w:firstColumn="1" w:lastColumn="0" w:noHBand="0" w:noVBand="0"/>
      </w:tblPr>
      <w:tblGrid>
        <w:gridCol w:w="9889"/>
      </w:tblGrid>
      <w:tr w:rsidR="000677DD" w:rsidRPr="00F51A86" w14:paraId="4BB36946" w14:textId="77777777" w:rsidTr="00F51A86">
        <w:trPr>
          <w:trHeight w:val="36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326" w:themeFill="accent2"/>
          </w:tcPr>
          <w:p w14:paraId="6152B0B9" w14:textId="77777777" w:rsidR="000677DD" w:rsidRPr="00F51A86" w:rsidRDefault="000677DD" w:rsidP="00855B95">
            <w:pPr>
              <w:jc w:val="both"/>
              <w:rPr>
                <w:rFonts w:cs="Calibri"/>
                <w:i/>
                <w:sz w:val="10"/>
              </w:rPr>
            </w:pPr>
          </w:p>
          <w:p w14:paraId="3C528F2F" w14:textId="77777777" w:rsidR="000677DD" w:rsidRPr="00F51A86" w:rsidRDefault="000677DD" w:rsidP="00855B95">
            <w:pPr>
              <w:pStyle w:val="formheadings"/>
              <w:rPr>
                <w:rFonts w:ascii="Calibri" w:hAnsi="Calibri" w:cs="Calibri"/>
                <w:color w:val="auto"/>
                <w:sz w:val="24"/>
                <w:szCs w:val="32"/>
              </w:rPr>
            </w:pPr>
            <w:r w:rsidRPr="00F51A86">
              <w:rPr>
                <w:rFonts w:ascii="Calibri" w:hAnsi="Calibri" w:cs="Calibri"/>
                <w:color w:val="auto"/>
                <w:sz w:val="24"/>
                <w:szCs w:val="32"/>
              </w:rPr>
              <w:t>Training Plan – Overall Conclusion &amp; Commentary</w:t>
            </w:r>
          </w:p>
          <w:p w14:paraId="464BE015" w14:textId="77777777" w:rsidR="000677DD" w:rsidRPr="00F51A86" w:rsidRDefault="000677DD" w:rsidP="00855B95">
            <w:pPr>
              <w:pStyle w:val="formheadings"/>
              <w:rPr>
                <w:rFonts w:ascii="Calibri" w:hAnsi="Calibri" w:cs="Calibri"/>
                <w:sz w:val="22"/>
                <w:szCs w:val="28"/>
              </w:rPr>
            </w:pPr>
          </w:p>
          <w:p w14:paraId="67E04F95" w14:textId="56BB48E7" w:rsidR="000677DD" w:rsidRPr="00F51A86" w:rsidRDefault="000677DD" w:rsidP="00855B95">
            <w:pPr>
              <w:pStyle w:val="formheadings"/>
              <w:rPr>
                <w:rFonts w:ascii="Calibri" w:hAnsi="Calibri" w:cs="Calibri"/>
                <w:sz w:val="22"/>
                <w:szCs w:val="28"/>
              </w:rPr>
            </w:pPr>
            <w:r w:rsidRPr="00F51A86">
              <w:rPr>
                <w:rFonts w:ascii="Calibri" w:hAnsi="Calibri" w:cs="Calibri"/>
                <w:sz w:val="22"/>
                <w:szCs w:val="28"/>
              </w:rPr>
              <w:t>Please provide a brief conclusion that outlines any additional narrative to the IDA on the achievements of the Training Programme in respect of staff and corporate recognition</w:t>
            </w:r>
            <w:r w:rsidR="0063672E" w:rsidRPr="00F51A86">
              <w:rPr>
                <w:rFonts w:ascii="Calibri" w:hAnsi="Calibri" w:cs="Calibri"/>
                <w:sz w:val="22"/>
                <w:szCs w:val="28"/>
              </w:rPr>
              <w:t xml:space="preserve"> and if relevant </w:t>
            </w:r>
            <w:r w:rsidRPr="00F51A86">
              <w:rPr>
                <w:rFonts w:ascii="Calibri" w:hAnsi="Calibri" w:cs="Calibri"/>
                <w:sz w:val="22"/>
                <w:szCs w:val="28"/>
              </w:rPr>
              <w:t>on the job training</w:t>
            </w:r>
            <w:r w:rsidR="0063672E" w:rsidRPr="00F51A86">
              <w:rPr>
                <w:rFonts w:ascii="Calibri" w:hAnsi="Calibri" w:cs="Calibri"/>
                <w:sz w:val="22"/>
                <w:szCs w:val="28"/>
              </w:rPr>
              <w:t xml:space="preserve"> and</w:t>
            </w:r>
            <w:r w:rsidRPr="00F51A86">
              <w:rPr>
                <w:rFonts w:ascii="Calibri" w:hAnsi="Calibri" w:cs="Calibri"/>
                <w:sz w:val="22"/>
                <w:szCs w:val="28"/>
              </w:rPr>
              <w:t xml:space="preserve"> train the trainer training.</w:t>
            </w:r>
            <w:r w:rsidR="001E08F3" w:rsidRPr="00F51A86">
              <w:rPr>
                <w:rFonts w:ascii="Calibri" w:hAnsi="Calibri" w:cs="Calibri"/>
                <w:sz w:val="22"/>
                <w:szCs w:val="28"/>
              </w:rPr>
              <w:t xml:space="preserve"> (</w:t>
            </w:r>
            <w:r w:rsidR="00166412" w:rsidRPr="00F51A86">
              <w:rPr>
                <w:rFonts w:ascii="Calibri" w:hAnsi="Calibri" w:cs="Calibri"/>
                <w:sz w:val="22"/>
                <w:szCs w:val="28"/>
              </w:rPr>
              <w:t xml:space="preserve">no more than </w:t>
            </w:r>
            <w:r w:rsidR="001E08F3" w:rsidRPr="00F51A86">
              <w:rPr>
                <w:rFonts w:ascii="Calibri" w:hAnsi="Calibri" w:cs="Calibri"/>
                <w:sz w:val="22"/>
                <w:szCs w:val="28"/>
              </w:rPr>
              <w:t>400 Words)</w:t>
            </w:r>
          </w:p>
          <w:p w14:paraId="2359EBAF" w14:textId="77777777" w:rsidR="000677DD" w:rsidRPr="00F51A86" w:rsidRDefault="000677DD" w:rsidP="00855B95">
            <w:pPr>
              <w:pStyle w:val="formheadings"/>
              <w:rPr>
                <w:rFonts w:ascii="Calibri" w:hAnsi="Calibri" w:cs="Calibri"/>
              </w:rPr>
            </w:pPr>
          </w:p>
        </w:tc>
      </w:tr>
    </w:tbl>
    <w:p w14:paraId="3CDA6DF5" w14:textId="77777777" w:rsidR="000677DD" w:rsidRPr="00F51A86" w:rsidRDefault="000677DD" w:rsidP="000677DD">
      <w:pPr>
        <w:spacing w:after="0"/>
        <w:rPr>
          <w:rFonts w:cs="Calibri"/>
          <w:vanish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FFC7" w:themeFill="accent1" w:themeFillTint="33"/>
        <w:tblLook w:val="00A0" w:firstRow="1" w:lastRow="0" w:firstColumn="1" w:lastColumn="0" w:noHBand="0" w:noVBand="0"/>
      </w:tblPr>
      <w:tblGrid>
        <w:gridCol w:w="9889"/>
      </w:tblGrid>
      <w:tr w:rsidR="000677DD" w:rsidRPr="00F51A86" w14:paraId="51A8D988" w14:textId="77777777" w:rsidTr="00F51A86">
        <w:trPr>
          <w:trHeight w:val="409"/>
        </w:trPr>
        <w:tc>
          <w:tcPr>
            <w:tcW w:w="9889" w:type="dxa"/>
            <w:shd w:val="clear" w:color="auto" w:fill="E8FFC7" w:themeFill="accent1" w:themeFillTint="33"/>
          </w:tcPr>
          <w:p w14:paraId="22B92D71" w14:textId="77777777" w:rsidR="000677DD" w:rsidRPr="00F51A86" w:rsidRDefault="000677DD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5110EEF" w14:textId="77777777" w:rsidR="000677DD" w:rsidRPr="00F51A86" w:rsidRDefault="000677DD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A76BA38" w14:textId="77777777" w:rsidR="000677DD" w:rsidRPr="00F51A86" w:rsidRDefault="000677DD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7D2D68D" w14:textId="77777777" w:rsidR="000677DD" w:rsidRPr="00F51A86" w:rsidRDefault="000677DD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E7DC1C1" w14:textId="77777777" w:rsidR="00273E93" w:rsidRPr="00F51A86" w:rsidRDefault="00273E9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97EDD7B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303A5C0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DFAB06E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54F6B90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2DE5A0B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7310C98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2FBD10B1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3361851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D4F8FE0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04F63EA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0B8C2D5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B17090C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DC2E4E4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8D3E195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381FA68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2C702320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5005711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9191C36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35C392E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40A7353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FF71A48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5B821FC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3FC949F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BDE4398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8D40205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85E77EB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B2B672F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2B2256CF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F6909C8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BA91B8A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1926DD4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98C18AF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E9BD408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B220FC5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4C3E2BD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9DE5556" w14:textId="77777777" w:rsidR="00273E93" w:rsidRPr="00F51A86" w:rsidRDefault="00273E9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17C9490" w14:textId="77777777" w:rsidR="00273E93" w:rsidRPr="00F51A86" w:rsidRDefault="00273E9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35C4DB9" w14:textId="77777777" w:rsidR="00273E93" w:rsidRPr="00F51A86" w:rsidRDefault="00273E9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71EA453" w14:textId="77777777" w:rsidR="000677DD" w:rsidRPr="00F51A86" w:rsidRDefault="000677DD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D92D022" w14:textId="77777777" w:rsidR="00166412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523D75A" w14:textId="77777777" w:rsidR="00F51A86" w:rsidRDefault="00F51A86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38C2F7F" w14:textId="77777777" w:rsidR="00F51A86" w:rsidRDefault="00F51A86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71C8D16" w14:textId="77777777" w:rsidR="00F51A86" w:rsidRPr="00F51A86" w:rsidRDefault="00F51A86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44762DF" w14:textId="77777777" w:rsidR="000677DD" w:rsidRPr="00F51A86" w:rsidRDefault="000677DD" w:rsidP="00855B95">
            <w:pPr>
              <w:pStyle w:val="answers"/>
              <w:rPr>
                <w:rFonts w:ascii="Calibri" w:hAnsi="Calibri" w:cs="Calibri"/>
              </w:rPr>
            </w:pPr>
          </w:p>
        </w:tc>
      </w:tr>
    </w:tbl>
    <w:p w14:paraId="6AF67C06" w14:textId="77777777" w:rsidR="00F51A86" w:rsidRPr="00F51A86" w:rsidRDefault="00F51A86" w:rsidP="00166412">
      <w:pPr>
        <w:rPr>
          <w:rFonts w:cs="Calibri"/>
        </w:rPr>
      </w:pPr>
    </w:p>
    <w:sectPr w:rsidR="00F51A86" w:rsidRPr="00F51A86" w:rsidSect="00ED38B1">
      <w:footerReference w:type="even" r:id="rId8"/>
      <w:footerReference w:type="default" r:id="rId9"/>
      <w:footerReference w:type="first" r:id="rId10"/>
      <w:pgSz w:w="11906" w:h="16838"/>
      <w:pgMar w:top="624" w:right="1191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D1FE1" w14:textId="77777777" w:rsidR="005B0256" w:rsidRDefault="005B0256" w:rsidP="00B814AF">
      <w:pPr>
        <w:spacing w:after="0" w:line="240" w:lineRule="auto"/>
      </w:pPr>
      <w:r>
        <w:separator/>
      </w:r>
    </w:p>
  </w:endnote>
  <w:endnote w:type="continuationSeparator" w:id="0">
    <w:p w14:paraId="6EA1F0D0" w14:textId="77777777" w:rsidR="005B0256" w:rsidRDefault="005B0256" w:rsidP="00B8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A1FC5" w14:textId="77777777" w:rsidR="0034442B" w:rsidRDefault="0034442B" w:rsidP="00B14E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116C88" w14:textId="77777777" w:rsidR="0034442B" w:rsidRDefault="0034442B" w:rsidP="00ED38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87C9B" w14:textId="77777777" w:rsidR="0034442B" w:rsidRDefault="0034442B" w:rsidP="00B14E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1E0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81320D" w14:textId="77777777" w:rsidR="0034442B" w:rsidRDefault="0034442B" w:rsidP="00ED38B1">
    <w:pPr>
      <w:pStyle w:val="Footer"/>
      <w:ind w:right="360"/>
      <w:jc w:val="right"/>
    </w:pPr>
  </w:p>
  <w:p w14:paraId="1A6A24B8" w14:textId="443A4D85" w:rsidR="0034442B" w:rsidRDefault="008D1005" w:rsidP="00F51A86">
    <w:pPr>
      <w:pStyle w:val="Footer"/>
      <w:tabs>
        <w:tab w:val="right" w:pos="9000"/>
      </w:tabs>
      <w:spacing w:before="100"/>
      <w:ind w:right="3"/>
      <w:jc w:val="center"/>
    </w:pPr>
    <w:r>
      <w:rPr>
        <w:rFonts w:ascii="Arial" w:hAnsi="Arial"/>
        <w:color w:val="808080"/>
        <w:sz w:val="14"/>
      </w:rPr>
      <w:t>Hatch Street Upper</w:t>
    </w:r>
    <w:r w:rsidR="0034442B" w:rsidRPr="00012804">
      <w:rPr>
        <w:rFonts w:ascii="Arial" w:hAnsi="Arial"/>
        <w:color w:val="808080"/>
        <w:sz w:val="14"/>
      </w:rPr>
      <w:t>, Dublin 2, Ireland</w:t>
    </w:r>
    <w:r w:rsidR="00F51A86">
      <w:rPr>
        <w:rFonts w:ascii="Arial" w:hAnsi="Arial"/>
        <w:color w:val="808080"/>
        <w:sz w:val="14"/>
      </w:rPr>
      <w:t>, D02 FX65  -</w:t>
    </w:r>
    <w:r w:rsidR="0034442B" w:rsidRPr="00012804">
      <w:rPr>
        <w:rFonts w:ascii="Arial" w:hAnsi="Arial"/>
        <w:color w:val="808080"/>
        <w:sz w:val="14"/>
      </w:rPr>
      <w:t xml:space="preserve"> Tel + 353 1 603 4000  </w:t>
    </w:r>
    <w:r w:rsidR="00F51A86">
      <w:rPr>
        <w:rFonts w:ascii="Arial" w:hAnsi="Arial"/>
        <w:color w:val="808080"/>
        <w:sz w:val="14"/>
      </w:rPr>
      <w:t xml:space="preserve">- </w:t>
    </w:r>
    <w:r w:rsidR="0034442B" w:rsidRPr="00012804">
      <w:rPr>
        <w:rFonts w:ascii="Arial" w:hAnsi="Arial"/>
        <w:color w:val="808080"/>
        <w:sz w:val="14"/>
      </w:rPr>
      <w:t xml:space="preserve"> Fax + 353 1 603 4040  </w:t>
    </w:r>
    <w:r w:rsidR="00F51A86">
      <w:rPr>
        <w:rFonts w:ascii="Arial" w:hAnsi="Arial"/>
        <w:color w:val="808080"/>
        <w:sz w:val="14"/>
      </w:rPr>
      <w:t xml:space="preserve">- </w:t>
    </w:r>
    <w:r w:rsidR="0034442B" w:rsidRPr="00012804">
      <w:rPr>
        <w:rFonts w:ascii="Arial" w:hAnsi="Arial"/>
        <w:color w:val="808080"/>
        <w:sz w:val="14"/>
      </w:rPr>
      <w:t xml:space="preserve"> E-mail idaireland@ida.ie</w:t>
    </w:r>
    <w:r w:rsidR="00F51A86">
      <w:rPr>
        <w:rFonts w:ascii="Arial" w:hAnsi="Arial"/>
        <w:color w:val="808080"/>
        <w:sz w:val="14"/>
      </w:rPr>
      <w:t xml:space="preserve"> </w:t>
    </w:r>
    <w:r w:rsidR="0034442B" w:rsidRPr="00012804">
      <w:rPr>
        <w:rFonts w:ascii="Arial" w:hAnsi="Arial"/>
        <w:color w:val="808080"/>
        <w:sz w:val="14"/>
      </w:rPr>
      <w:t xml:space="preserve"> </w:t>
    </w:r>
    <w:r w:rsidR="00F51A86">
      <w:rPr>
        <w:rFonts w:ascii="Arial" w:hAnsi="Arial"/>
        <w:color w:val="808080"/>
        <w:sz w:val="14"/>
      </w:rPr>
      <w:t xml:space="preserve">- </w:t>
    </w:r>
    <w:r w:rsidR="0034442B" w:rsidRPr="00012804">
      <w:rPr>
        <w:rFonts w:ascii="Arial" w:hAnsi="Arial"/>
        <w:color w:val="808080"/>
        <w:sz w:val="14"/>
      </w:rPr>
      <w:t xml:space="preserve"> www.idaireland.com</w:t>
    </w:r>
  </w:p>
  <w:p w14:paraId="750F7464" w14:textId="77777777" w:rsidR="0034442B" w:rsidRDefault="003444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6F35B" w14:textId="77777777" w:rsidR="0034442B" w:rsidRDefault="0034442B">
    <w:pPr>
      <w:pStyle w:val="Footer"/>
      <w:rPr>
        <w:rFonts w:ascii="Arial" w:hAnsi="Arial"/>
        <w:color w:val="808080"/>
        <w:sz w:val="14"/>
      </w:rPr>
    </w:pPr>
  </w:p>
  <w:p w14:paraId="6362D594" w14:textId="77777777" w:rsidR="0034442B" w:rsidRDefault="0034442B">
    <w:pPr>
      <w:pStyle w:val="Footer"/>
      <w:rPr>
        <w:rFonts w:ascii="Arial" w:hAnsi="Arial"/>
        <w:color w:val="808080"/>
        <w:sz w:val="14"/>
      </w:rPr>
    </w:pPr>
    <w:smartTag w:uri="urn:schemas-microsoft-com:office:smarttags" w:element="address">
      <w:smartTag w:uri="urn:schemas-microsoft-com:office:smarttags" w:element="Street">
        <w:r w:rsidRPr="00012804">
          <w:rPr>
            <w:rFonts w:ascii="Arial" w:hAnsi="Arial"/>
            <w:color w:val="808080"/>
            <w:sz w:val="14"/>
          </w:rPr>
          <w:t>Wilton Place</w:t>
        </w:r>
      </w:smartTag>
      <w:r w:rsidRPr="00012804">
        <w:rPr>
          <w:rFonts w:ascii="Arial" w:hAnsi="Arial"/>
          <w:color w:val="808080"/>
          <w:sz w:val="14"/>
        </w:rPr>
        <w:t xml:space="preserve">, </w:t>
      </w:r>
      <w:smartTag w:uri="urn:schemas-microsoft-com:office:smarttags" w:element="City">
        <w:r w:rsidRPr="00012804">
          <w:rPr>
            <w:rFonts w:ascii="Arial" w:hAnsi="Arial"/>
            <w:color w:val="808080"/>
            <w:sz w:val="14"/>
          </w:rPr>
          <w:t>Dublin</w:t>
        </w:r>
      </w:smartTag>
    </w:smartTag>
    <w:r w:rsidRPr="00012804">
      <w:rPr>
        <w:rFonts w:ascii="Arial" w:hAnsi="Arial"/>
        <w:color w:val="808080"/>
        <w:sz w:val="14"/>
      </w:rPr>
      <w:t xml:space="preserve"> 2, Ireland   Tel + 353 1 603 4000   Fax + 353 1 603 4040   E-mail idaireland@ida.ie  </w:t>
    </w:r>
    <w:hyperlink r:id="rId1" w:history="1">
      <w:r w:rsidRPr="00891785">
        <w:rPr>
          <w:rStyle w:val="Hyperlink"/>
          <w:rFonts w:ascii="Arial" w:hAnsi="Arial"/>
          <w:sz w:val="14"/>
        </w:rPr>
        <w:t>www.idaireland.com</w:t>
      </w:r>
    </w:hyperlink>
  </w:p>
  <w:p w14:paraId="61A881C7" w14:textId="61770451" w:rsidR="0034442B" w:rsidRDefault="00F51A86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01AA2C2" wp14:editId="4C973FCA">
          <wp:simplePos x="0" y="0"/>
          <wp:positionH relativeFrom="column">
            <wp:posOffset>-15240</wp:posOffset>
          </wp:positionH>
          <wp:positionV relativeFrom="paragraph">
            <wp:posOffset>3810</wp:posOffset>
          </wp:positionV>
          <wp:extent cx="5734050" cy="4095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0397A" w14:textId="77777777" w:rsidR="005B0256" w:rsidRDefault="005B0256" w:rsidP="00B814AF">
      <w:pPr>
        <w:spacing w:after="0" w:line="240" w:lineRule="auto"/>
      </w:pPr>
      <w:r>
        <w:separator/>
      </w:r>
    </w:p>
  </w:footnote>
  <w:footnote w:type="continuationSeparator" w:id="0">
    <w:p w14:paraId="36E2A092" w14:textId="77777777" w:rsidR="005B0256" w:rsidRDefault="005B0256" w:rsidP="00B81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842"/>
    <w:multiLevelType w:val="hybridMultilevel"/>
    <w:tmpl w:val="FEF82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4C83"/>
    <w:multiLevelType w:val="hybridMultilevel"/>
    <w:tmpl w:val="089ED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2D14"/>
    <w:multiLevelType w:val="hybridMultilevel"/>
    <w:tmpl w:val="C8B8E7AE"/>
    <w:lvl w:ilvl="0" w:tplc="570433A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E4501"/>
    <w:multiLevelType w:val="hybridMultilevel"/>
    <w:tmpl w:val="E71A98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B5247"/>
    <w:multiLevelType w:val="hybridMultilevel"/>
    <w:tmpl w:val="1E680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C4A2E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74430"/>
    <w:multiLevelType w:val="hybridMultilevel"/>
    <w:tmpl w:val="303E4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02F7"/>
    <w:multiLevelType w:val="hybridMultilevel"/>
    <w:tmpl w:val="F3164C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73881"/>
    <w:multiLevelType w:val="hybridMultilevel"/>
    <w:tmpl w:val="D21CF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3334A"/>
    <w:multiLevelType w:val="hybridMultilevel"/>
    <w:tmpl w:val="BB227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0242343">
    <w:abstractNumId w:val="4"/>
  </w:num>
  <w:num w:numId="2" w16cid:durableId="1022975076">
    <w:abstractNumId w:val="0"/>
  </w:num>
  <w:num w:numId="3" w16cid:durableId="1120105912">
    <w:abstractNumId w:val="2"/>
  </w:num>
  <w:num w:numId="4" w16cid:durableId="1475876230">
    <w:abstractNumId w:val="7"/>
  </w:num>
  <w:num w:numId="5" w16cid:durableId="1593077335">
    <w:abstractNumId w:val="8"/>
  </w:num>
  <w:num w:numId="6" w16cid:durableId="1155032994">
    <w:abstractNumId w:val="1"/>
  </w:num>
  <w:num w:numId="7" w16cid:durableId="2013407158">
    <w:abstractNumId w:val="6"/>
  </w:num>
  <w:num w:numId="8" w16cid:durableId="901017127">
    <w:abstractNumId w:val="3"/>
  </w:num>
  <w:num w:numId="9" w16cid:durableId="417601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0E"/>
    <w:rsid w:val="00012944"/>
    <w:rsid w:val="0004426D"/>
    <w:rsid w:val="000618E5"/>
    <w:rsid w:val="00063399"/>
    <w:rsid w:val="000677DD"/>
    <w:rsid w:val="000D4B82"/>
    <w:rsid w:val="00124A3D"/>
    <w:rsid w:val="00127230"/>
    <w:rsid w:val="00166412"/>
    <w:rsid w:val="001760E1"/>
    <w:rsid w:val="001A2CC0"/>
    <w:rsid w:val="001C0DCE"/>
    <w:rsid w:val="001E08F3"/>
    <w:rsid w:val="001F21A0"/>
    <w:rsid w:val="00205060"/>
    <w:rsid w:val="00222DE3"/>
    <w:rsid w:val="0025199F"/>
    <w:rsid w:val="00257459"/>
    <w:rsid w:val="00267217"/>
    <w:rsid w:val="00267375"/>
    <w:rsid w:val="00273E93"/>
    <w:rsid w:val="00275B2F"/>
    <w:rsid w:val="002D3123"/>
    <w:rsid w:val="002E41FB"/>
    <w:rsid w:val="002F23F5"/>
    <w:rsid w:val="00304EB4"/>
    <w:rsid w:val="003053B2"/>
    <w:rsid w:val="00325089"/>
    <w:rsid w:val="0034442B"/>
    <w:rsid w:val="003629EC"/>
    <w:rsid w:val="00380A20"/>
    <w:rsid w:val="00394A90"/>
    <w:rsid w:val="0039720E"/>
    <w:rsid w:val="003B14EC"/>
    <w:rsid w:val="00426680"/>
    <w:rsid w:val="004303AC"/>
    <w:rsid w:val="004A3397"/>
    <w:rsid w:val="004C1599"/>
    <w:rsid w:val="004F52BE"/>
    <w:rsid w:val="00571585"/>
    <w:rsid w:val="005727CE"/>
    <w:rsid w:val="005759DF"/>
    <w:rsid w:val="00591304"/>
    <w:rsid w:val="00591DA0"/>
    <w:rsid w:val="005B0256"/>
    <w:rsid w:val="005C45D9"/>
    <w:rsid w:val="005C65AB"/>
    <w:rsid w:val="005D676A"/>
    <w:rsid w:val="00602693"/>
    <w:rsid w:val="00604531"/>
    <w:rsid w:val="00614614"/>
    <w:rsid w:val="0063672E"/>
    <w:rsid w:val="00641B21"/>
    <w:rsid w:val="00655BFE"/>
    <w:rsid w:val="00677055"/>
    <w:rsid w:val="006B7B97"/>
    <w:rsid w:val="006E1E03"/>
    <w:rsid w:val="00730599"/>
    <w:rsid w:val="0073782A"/>
    <w:rsid w:val="00762B6E"/>
    <w:rsid w:val="007802AF"/>
    <w:rsid w:val="007A4C09"/>
    <w:rsid w:val="00804269"/>
    <w:rsid w:val="00815D2D"/>
    <w:rsid w:val="00841951"/>
    <w:rsid w:val="00855B95"/>
    <w:rsid w:val="00877FB6"/>
    <w:rsid w:val="008C0BD9"/>
    <w:rsid w:val="008D1005"/>
    <w:rsid w:val="008E6EED"/>
    <w:rsid w:val="00922D48"/>
    <w:rsid w:val="009358F7"/>
    <w:rsid w:val="00952055"/>
    <w:rsid w:val="009575A8"/>
    <w:rsid w:val="00963DA0"/>
    <w:rsid w:val="00982930"/>
    <w:rsid w:val="0099251D"/>
    <w:rsid w:val="00994C30"/>
    <w:rsid w:val="009B3764"/>
    <w:rsid w:val="009E20A7"/>
    <w:rsid w:val="009E3012"/>
    <w:rsid w:val="009F0721"/>
    <w:rsid w:val="009F0E5B"/>
    <w:rsid w:val="00A22052"/>
    <w:rsid w:val="00A22F77"/>
    <w:rsid w:val="00A43758"/>
    <w:rsid w:val="00A43F07"/>
    <w:rsid w:val="00A475FB"/>
    <w:rsid w:val="00A57375"/>
    <w:rsid w:val="00A6782B"/>
    <w:rsid w:val="00AC187D"/>
    <w:rsid w:val="00AC66AD"/>
    <w:rsid w:val="00AC76D7"/>
    <w:rsid w:val="00AE14AB"/>
    <w:rsid w:val="00B14EFC"/>
    <w:rsid w:val="00B208BD"/>
    <w:rsid w:val="00B701BB"/>
    <w:rsid w:val="00B814AF"/>
    <w:rsid w:val="00B8167F"/>
    <w:rsid w:val="00B82491"/>
    <w:rsid w:val="00B8476B"/>
    <w:rsid w:val="00BA033F"/>
    <w:rsid w:val="00BA498E"/>
    <w:rsid w:val="00BC5281"/>
    <w:rsid w:val="00BC7F8D"/>
    <w:rsid w:val="00BE26CA"/>
    <w:rsid w:val="00BE575B"/>
    <w:rsid w:val="00C1523D"/>
    <w:rsid w:val="00C26075"/>
    <w:rsid w:val="00C3560F"/>
    <w:rsid w:val="00C533ED"/>
    <w:rsid w:val="00CB1FE3"/>
    <w:rsid w:val="00D02596"/>
    <w:rsid w:val="00D10EAD"/>
    <w:rsid w:val="00D50C48"/>
    <w:rsid w:val="00D91F34"/>
    <w:rsid w:val="00DE57B7"/>
    <w:rsid w:val="00E36C1A"/>
    <w:rsid w:val="00E3775D"/>
    <w:rsid w:val="00E95D82"/>
    <w:rsid w:val="00ED38B1"/>
    <w:rsid w:val="00EE157D"/>
    <w:rsid w:val="00EE2D1E"/>
    <w:rsid w:val="00F51A86"/>
    <w:rsid w:val="00F9000F"/>
    <w:rsid w:val="00FA750D"/>
    <w:rsid w:val="00FD1445"/>
    <w:rsid w:val="00FD441E"/>
    <w:rsid w:val="00FE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6DA87110"/>
  <w15:chartTrackingRefBased/>
  <w15:docId w15:val="{AFEACF06-79BB-47F5-8A95-C6A9139A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39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E157D"/>
    <w:pPr>
      <w:keepNext/>
      <w:spacing w:after="0" w:line="240" w:lineRule="auto"/>
      <w:jc w:val="both"/>
      <w:outlineLvl w:val="0"/>
    </w:pPr>
    <w:rPr>
      <w:rFonts w:ascii="Trebuchet MS" w:eastAsia="Times New Roman" w:hAnsi="Trebuchet MS"/>
      <w:b/>
      <w:bCs/>
      <w:iCs/>
      <w:smallCaps/>
      <w:sz w:val="32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B814AF"/>
    <w:pPr>
      <w:keepNext/>
      <w:spacing w:after="0" w:line="240" w:lineRule="auto"/>
      <w:jc w:val="both"/>
      <w:outlineLvl w:val="1"/>
    </w:pPr>
    <w:rPr>
      <w:rFonts w:ascii="Trebuchet MS" w:eastAsia="Times New Roman" w:hAnsi="Trebuchet MS"/>
      <w:b/>
      <w:bCs/>
      <w:iCs/>
      <w:caps/>
      <w:color w:val="000000"/>
      <w:sz w:val="20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EE157D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iCs/>
      <w:smallCaps/>
      <w:color w:val="FF0000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EE157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E157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FF0000"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EE157D"/>
    <w:pPr>
      <w:spacing w:before="240" w:after="60" w:line="240" w:lineRule="auto"/>
      <w:outlineLvl w:val="5"/>
    </w:pPr>
    <w:rPr>
      <w:rFonts w:ascii="Times New Roman" w:eastAsia="Times New Roman" w:hAnsi="Times New Roman"/>
      <w:i/>
      <w:iCs/>
      <w:color w:val="FF0000"/>
      <w:lang w:val="en-GB"/>
    </w:rPr>
  </w:style>
  <w:style w:type="paragraph" w:styleId="Heading7">
    <w:name w:val="heading 7"/>
    <w:basedOn w:val="Normal"/>
    <w:next w:val="Normal"/>
    <w:link w:val="Heading7Char"/>
    <w:qFormat/>
    <w:rsid w:val="00EE157D"/>
    <w:pPr>
      <w:spacing w:before="240" w:after="60" w:line="240" w:lineRule="auto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EE157D"/>
    <w:pPr>
      <w:spacing w:before="240" w:after="60" w:line="240" w:lineRule="auto"/>
      <w:outlineLvl w:val="7"/>
    </w:pPr>
    <w:rPr>
      <w:rFonts w:ascii="Times New Roman" w:eastAsia="Times New Roman" w:hAnsi="Times New Roman"/>
      <w:b/>
      <w:bCs/>
      <w:color w:val="FF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157D"/>
    <w:rPr>
      <w:rFonts w:ascii="Trebuchet MS" w:eastAsia="Times New Roman" w:hAnsi="Trebuchet MS"/>
      <w:b/>
      <w:bCs/>
      <w:iCs/>
      <w:smallCaps/>
      <w:sz w:val="32"/>
      <w:szCs w:val="24"/>
      <w:lang w:val="en-GB" w:eastAsia="en-US"/>
    </w:rPr>
  </w:style>
  <w:style w:type="character" w:customStyle="1" w:styleId="Heading2Char">
    <w:name w:val="Heading 2 Char"/>
    <w:link w:val="Heading2"/>
    <w:rsid w:val="00B814AF"/>
    <w:rPr>
      <w:rFonts w:ascii="Trebuchet MS" w:eastAsia="Times New Roman" w:hAnsi="Trebuchet MS" w:cs="Times New Roman"/>
      <w:b/>
      <w:bCs/>
      <w:iCs/>
      <w:caps/>
      <w:color w:val="000000"/>
      <w:sz w:val="20"/>
      <w:szCs w:val="24"/>
      <w:lang w:val="en-GB"/>
    </w:rPr>
  </w:style>
  <w:style w:type="character" w:customStyle="1" w:styleId="Heading3Char">
    <w:name w:val="Heading 3 Char"/>
    <w:link w:val="Heading3"/>
    <w:rsid w:val="00EE157D"/>
    <w:rPr>
      <w:rFonts w:ascii="Times New Roman" w:eastAsia="Times New Roman" w:hAnsi="Times New Roman"/>
      <w:b/>
      <w:bCs/>
      <w:iCs/>
      <w:smallCaps/>
      <w:color w:val="FF0000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EE157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EE157D"/>
    <w:rPr>
      <w:rFonts w:ascii="Times New Roman" w:eastAsia="Times New Roman" w:hAnsi="Times New Roman"/>
      <w:b/>
      <w:bCs/>
      <w:i/>
      <w:iCs/>
      <w:color w:val="FF0000"/>
      <w:sz w:val="26"/>
      <w:szCs w:val="26"/>
      <w:lang w:val="en-GB" w:eastAsia="en-US"/>
    </w:rPr>
  </w:style>
  <w:style w:type="character" w:customStyle="1" w:styleId="Heading6Char">
    <w:name w:val="Heading 6 Char"/>
    <w:link w:val="Heading6"/>
    <w:rsid w:val="00EE157D"/>
    <w:rPr>
      <w:rFonts w:ascii="Times New Roman" w:eastAsia="Times New Roman" w:hAnsi="Times New Roman"/>
      <w:i/>
      <w:iCs/>
      <w:color w:val="FF0000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E157D"/>
    <w:rPr>
      <w:rFonts w:ascii="Times New Roman" w:eastAsia="Times New Roman" w:hAnsi="Times New Roman"/>
      <w:b/>
      <w:bCs/>
      <w:i/>
      <w:iCs/>
      <w:color w:val="FF0000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rsid w:val="00EE157D"/>
    <w:rPr>
      <w:rFonts w:ascii="Times New Roman" w:eastAsia="Times New Roman" w:hAnsi="Times New Roman"/>
      <w:b/>
      <w:bCs/>
      <w:color w:val="FF0000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B8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14AF"/>
    <w:rPr>
      <w:rFonts w:ascii="Tahoma" w:hAnsi="Tahoma" w:cs="Tahoma"/>
      <w:sz w:val="16"/>
      <w:szCs w:val="16"/>
    </w:rPr>
  </w:style>
  <w:style w:type="paragraph" w:customStyle="1" w:styleId="answers">
    <w:name w:val="answers"/>
    <w:basedOn w:val="Normal"/>
    <w:rsid w:val="00B814AF"/>
    <w:pPr>
      <w:spacing w:after="0" w:line="240" w:lineRule="auto"/>
      <w:jc w:val="both"/>
    </w:pPr>
    <w:rPr>
      <w:rFonts w:ascii="Arial" w:eastAsia="Times New Roman" w:hAnsi="Arial"/>
      <w:bCs/>
      <w:iCs/>
      <w:color w:val="333333"/>
      <w:sz w:val="20"/>
      <w:szCs w:val="24"/>
      <w:lang w:val="en-GB"/>
    </w:rPr>
  </w:style>
  <w:style w:type="paragraph" w:customStyle="1" w:styleId="formheadings">
    <w:name w:val="form headings"/>
    <w:basedOn w:val="Normal"/>
    <w:rsid w:val="00B814AF"/>
    <w:pPr>
      <w:spacing w:after="0" w:line="240" w:lineRule="auto"/>
      <w:jc w:val="both"/>
    </w:pPr>
    <w:rPr>
      <w:rFonts w:ascii="Trebuchet MS" w:eastAsia="Times New Roman" w:hAnsi="Trebuchet MS"/>
      <w:b/>
      <w:bCs/>
      <w:iCs/>
      <w:color w:val="FFFFFF"/>
      <w:sz w:val="20"/>
      <w:szCs w:val="24"/>
      <w:lang w:val="en-GB"/>
    </w:rPr>
  </w:style>
  <w:style w:type="paragraph" w:styleId="Header">
    <w:name w:val="header"/>
    <w:basedOn w:val="Normal"/>
    <w:link w:val="HeaderChar"/>
    <w:unhideWhenUsed/>
    <w:rsid w:val="00B81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4AF"/>
  </w:style>
  <w:style w:type="paragraph" w:styleId="Footer">
    <w:name w:val="footer"/>
    <w:basedOn w:val="Normal"/>
    <w:link w:val="FooterChar"/>
    <w:unhideWhenUsed/>
    <w:rsid w:val="00B81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4AF"/>
  </w:style>
  <w:style w:type="table" w:styleId="TableGrid">
    <w:name w:val="Table Grid"/>
    <w:basedOn w:val="TableNormal"/>
    <w:rsid w:val="00CB1F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headingssub9pt">
    <w:name w:val="form headings sub 9pt"/>
    <w:basedOn w:val="formheadings"/>
    <w:rsid w:val="00A22F77"/>
    <w:rPr>
      <w:sz w:val="18"/>
    </w:rPr>
  </w:style>
  <w:style w:type="character" w:customStyle="1" w:styleId="EndnoteTextChar">
    <w:name w:val="Endnote Text Char"/>
    <w:link w:val="EndnoteText"/>
    <w:semiHidden/>
    <w:rsid w:val="00EE157D"/>
    <w:rPr>
      <w:rFonts w:ascii="Times New Roman" w:eastAsia="Times New Roman" w:hAnsi="Times New Roman"/>
      <w:b/>
      <w:i/>
      <w:color w:val="FF0000"/>
      <w:lang w:val="en-GB" w:eastAsia="en-US"/>
    </w:rPr>
  </w:style>
  <w:style w:type="paragraph" w:styleId="EndnoteText">
    <w:name w:val="endnote text"/>
    <w:basedOn w:val="Normal"/>
    <w:link w:val="EndnoteTextChar"/>
    <w:semiHidden/>
    <w:rsid w:val="00EE157D"/>
    <w:pPr>
      <w:spacing w:after="0" w:line="240" w:lineRule="auto"/>
    </w:pPr>
    <w:rPr>
      <w:rFonts w:ascii="Times New Roman" w:eastAsia="Times New Roman" w:hAnsi="Times New Roman"/>
      <w:b/>
      <w:i/>
      <w:color w:val="FF0000"/>
      <w:sz w:val="20"/>
      <w:szCs w:val="20"/>
      <w:lang w:val="en-GB"/>
    </w:rPr>
  </w:style>
  <w:style w:type="character" w:customStyle="1" w:styleId="DocumentMapChar">
    <w:name w:val="Document Map Char"/>
    <w:link w:val="DocumentMap"/>
    <w:semiHidden/>
    <w:rsid w:val="00EE157D"/>
    <w:rPr>
      <w:rFonts w:ascii="Tahoma" w:eastAsia="Times New Roman" w:hAnsi="Tahoma" w:cs="Trebuchet MS"/>
      <w:b/>
      <w:bCs/>
      <w:i/>
      <w:iCs/>
      <w:color w:val="FF0000"/>
      <w:shd w:val="clear" w:color="auto" w:fill="000080"/>
      <w:lang w:val="en-GB" w:eastAsia="en-US"/>
    </w:rPr>
  </w:style>
  <w:style w:type="paragraph" w:styleId="DocumentMap">
    <w:name w:val="Document Map"/>
    <w:basedOn w:val="Normal"/>
    <w:link w:val="DocumentMapChar"/>
    <w:semiHidden/>
    <w:rsid w:val="00EE157D"/>
    <w:pPr>
      <w:shd w:val="clear" w:color="auto" w:fill="000080"/>
      <w:spacing w:after="0" w:line="240" w:lineRule="auto"/>
    </w:pPr>
    <w:rPr>
      <w:rFonts w:ascii="Tahoma" w:eastAsia="Times New Roman" w:hAnsi="Tahoma" w:cs="Trebuchet MS"/>
      <w:b/>
      <w:bCs/>
      <w:i/>
      <w:iCs/>
      <w:color w:val="FF0000"/>
      <w:sz w:val="20"/>
      <w:szCs w:val="20"/>
      <w:lang w:val="en-GB"/>
    </w:rPr>
  </w:style>
  <w:style w:type="character" w:styleId="PageNumber">
    <w:name w:val="page number"/>
    <w:basedOn w:val="DefaultParagraphFont"/>
    <w:rsid w:val="00EE157D"/>
  </w:style>
  <w:style w:type="paragraph" w:customStyle="1" w:styleId="formsubheadings">
    <w:name w:val="form sub headings"/>
    <w:basedOn w:val="formheadings"/>
    <w:rsid w:val="00EE157D"/>
    <w:rPr>
      <w:color w:val="007E63"/>
    </w:rPr>
  </w:style>
  <w:style w:type="character" w:styleId="Hyperlink">
    <w:name w:val="Hyperlink"/>
    <w:uiPriority w:val="99"/>
    <w:unhideWhenUsed/>
    <w:rsid w:val="00D0259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C7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F8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C7F8D"/>
    <w:rPr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F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7F8D"/>
    <w:rPr>
      <w:b/>
      <w:bCs/>
      <w:lang w:val="en-IE" w:eastAsia="en-US"/>
    </w:rPr>
  </w:style>
  <w:style w:type="table" w:customStyle="1" w:styleId="TableGrid1">
    <w:name w:val="Table Grid1"/>
    <w:basedOn w:val="TableNormal"/>
    <w:next w:val="TableGrid"/>
    <w:uiPriority w:val="39"/>
    <w:rsid w:val="00BC7F8D"/>
    <w:rPr>
      <w:rFonts w:eastAsia="DengXi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1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idairelan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helanji\Desktop\IDA%20RD&amp;I%20New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IDA Ireland">
      <a:dk1>
        <a:sysClr val="windowText" lastClr="000000"/>
      </a:dk1>
      <a:lt1>
        <a:sysClr val="window" lastClr="FFFFFF"/>
      </a:lt1>
      <a:dk2>
        <a:srgbClr val="051611"/>
      </a:dk2>
      <a:lt2>
        <a:srgbClr val="B8B4B2"/>
      </a:lt2>
      <a:accent1>
        <a:srgbClr val="8CE900"/>
      </a:accent1>
      <a:accent2>
        <a:srgbClr val="0D3326"/>
      </a:accent2>
      <a:accent3>
        <a:srgbClr val="8C8B8B"/>
      </a:accent3>
      <a:accent4>
        <a:srgbClr val="8B5CF1"/>
      </a:accent4>
      <a:accent5>
        <a:srgbClr val="DAF2B1"/>
      </a:accent5>
      <a:accent6>
        <a:srgbClr val="96D8E8"/>
      </a:accent6>
      <a:hlink>
        <a:srgbClr val="96D8E8"/>
      </a:hlink>
      <a:folHlink>
        <a:srgbClr val="8B5CF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IDA RD&amp;I New Application Form</Template>
  <TotalTime>2</TotalTime>
  <Pages>5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 Ireland</Company>
  <LinksUpToDate>false</LinksUpToDate>
  <CharactersWithSpaces>1677</CharactersWithSpaces>
  <SharedDoc>false</SharedDoc>
  <HLinks>
    <vt:vector size="6" baseType="variant">
      <vt:variant>
        <vt:i4>3997747</vt:i4>
      </vt:variant>
      <vt:variant>
        <vt:i4>5</vt:i4>
      </vt:variant>
      <vt:variant>
        <vt:i4>0</vt:i4>
      </vt:variant>
      <vt:variant>
        <vt:i4>5</vt:i4>
      </vt:variant>
      <vt:variant>
        <vt:lpwstr>http://www.idaireland.com/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whelanji</dc:creator>
  <cp:keywords/>
  <cp:lastModifiedBy>White, Pearse</cp:lastModifiedBy>
  <cp:revision>3</cp:revision>
  <cp:lastPrinted>2009-08-05T11:28:00Z</cp:lastPrinted>
  <dcterms:created xsi:type="dcterms:W3CDTF">2025-05-07T15:41:00Z</dcterms:created>
  <dcterms:modified xsi:type="dcterms:W3CDTF">2025-05-08T14:34:00Z</dcterms:modified>
</cp:coreProperties>
</file>